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48D9" w14:textId="3B762444" w:rsidR="0002339C" w:rsidRPr="004E6D85" w:rsidRDefault="00BE7C78" w:rsidP="000233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</w:t>
      </w:r>
      <w:r w:rsidR="00397956">
        <w:rPr>
          <w:sz w:val="23"/>
          <w:szCs w:val="23"/>
        </w:rPr>
        <w:t>(USE YOUR INSTALLATION LETTERHEAD)</w:t>
      </w:r>
    </w:p>
    <w:p w14:paraId="1EE69842" w14:textId="233F3878" w:rsidR="00033C58" w:rsidRPr="00895F0D" w:rsidRDefault="00033C58" w:rsidP="00BE7C78">
      <w:pPr>
        <w:rPr>
          <w:rFonts w:ascii="Times New Roman" w:hAnsi="Times New Roman"/>
          <w:sz w:val="22"/>
          <w:szCs w:val="22"/>
        </w:rPr>
      </w:pPr>
    </w:p>
    <w:p w14:paraId="0F6BDF44" w14:textId="0CCBC5CE" w:rsidR="00033C58" w:rsidRPr="00895F0D" w:rsidRDefault="00033C58" w:rsidP="00033C58">
      <w:pPr>
        <w:rPr>
          <w:rFonts w:ascii="Times New Roman" w:hAnsi="Times New Roman"/>
          <w:sz w:val="22"/>
          <w:szCs w:val="22"/>
        </w:rPr>
      </w:pPr>
      <w:bookmarkStart w:id="0" w:name="FromAddress"/>
      <w:bookmarkEnd w:id="0"/>
      <w:r w:rsidRPr="00895F0D">
        <w:rPr>
          <w:rFonts w:ascii="Times New Roman" w:hAnsi="Times New Roman"/>
          <w:sz w:val="22"/>
          <w:szCs w:val="22"/>
        </w:rPr>
        <w:t xml:space="preserve">MEMORANDUM FOR  </w:t>
      </w:r>
      <w:r w:rsidR="00BE7C7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X April XX</w:t>
      </w:r>
    </w:p>
    <w:p w14:paraId="3860EB87" w14:textId="77777777" w:rsidR="00033C58" w:rsidRPr="00895F0D" w:rsidRDefault="00033C58" w:rsidP="00033C58">
      <w:pPr>
        <w:rPr>
          <w:rFonts w:ascii="Times New Roman" w:hAnsi="Times New Roman"/>
          <w:sz w:val="22"/>
          <w:szCs w:val="22"/>
        </w:rPr>
      </w:pPr>
    </w:p>
    <w:p w14:paraId="793859E1" w14:textId="2C45FC68" w:rsidR="00033C58" w:rsidRPr="00895F0D" w:rsidRDefault="00033C58" w:rsidP="00033C58">
      <w:pPr>
        <w:rPr>
          <w:rFonts w:ascii="Times New Roman" w:hAnsi="Times New Roman"/>
          <w:sz w:val="22"/>
          <w:szCs w:val="22"/>
        </w:rPr>
      </w:pPr>
      <w:r w:rsidRPr="00895F0D">
        <w:rPr>
          <w:rFonts w:ascii="Times New Roman" w:hAnsi="Times New Roman"/>
          <w:sz w:val="22"/>
          <w:szCs w:val="22"/>
        </w:rPr>
        <w:t xml:space="preserve">FROM: </w:t>
      </w:r>
    </w:p>
    <w:p w14:paraId="01DD03A7" w14:textId="77777777" w:rsidR="00033C58" w:rsidRPr="00895F0D" w:rsidRDefault="00033C58" w:rsidP="00033C58">
      <w:pPr>
        <w:rPr>
          <w:rFonts w:ascii="Times New Roman" w:hAnsi="Times New Roman"/>
          <w:sz w:val="22"/>
          <w:szCs w:val="22"/>
        </w:rPr>
      </w:pPr>
    </w:p>
    <w:p w14:paraId="16E1DB56" w14:textId="784E5875" w:rsidR="00033C58" w:rsidRPr="00895F0D" w:rsidRDefault="00033C58" w:rsidP="00033C58">
      <w:pPr>
        <w:rPr>
          <w:rFonts w:ascii="Times New Roman" w:hAnsi="Times New Roman"/>
          <w:sz w:val="22"/>
          <w:szCs w:val="22"/>
        </w:rPr>
      </w:pPr>
      <w:r w:rsidRPr="00895F0D">
        <w:rPr>
          <w:rFonts w:ascii="Times New Roman" w:hAnsi="Times New Roman"/>
          <w:sz w:val="22"/>
          <w:szCs w:val="22"/>
        </w:rPr>
        <w:t>SUBJECT</w:t>
      </w:r>
      <w:r w:rsidR="00EA3E42" w:rsidRPr="00895F0D">
        <w:rPr>
          <w:rFonts w:ascii="Times New Roman" w:hAnsi="Times New Roman"/>
          <w:sz w:val="22"/>
          <w:szCs w:val="22"/>
        </w:rPr>
        <w:t>: Key</w:t>
      </w:r>
      <w:r w:rsidR="00782436" w:rsidRPr="00895F0D">
        <w:rPr>
          <w:rFonts w:ascii="Times New Roman" w:hAnsi="Times New Roman"/>
          <w:sz w:val="22"/>
          <w:szCs w:val="22"/>
        </w:rPr>
        <w:t xml:space="preserve"> Support </w:t>
      </w:r>
      <w:r w:rsidR="00EC0BE0">
        <w:rPr>
          <w:rFonts w:ascii="Times New Roman" w:hAnsi="Times New Roman"/>
          <w:sz w:val="22"/>
          <w:szCs w:val="22"/>
        </w:rPr>
        <w:t>Liaison</w:t>
      </w:r>
      <w:r w:rsidR="00D16D9C" w:rsidRPr="00895F0D">
        <w:rPr>
          <w:rFonts w:ascii="Times New Roman" w:hAnsi="Times New Roman"/>
          <w:sz w:val="22"/>
          <w:szCs w:val="22"/>
        </w:rPr>
        <w:t xml:space="preserve"> (</w:t>
      </w:r>
      <w:r w:rsidR="00782436" w:rsidRPr="00895F0D">
        <w:rPr>
          <w:rFonts w:ascii="Times New Roman" w:hAnsi="Times New Roman"/>
          <w:sz w:val="22"/>
          <w:szCs w:val="22"/>
        </w:rPr>
        <w:t>KS</w:t>
      </w:r>
      <w:r w:rsidR="00EC0BE0">
        <w:rPr>
          <w:rFonts w:ascii="Times New Roman" w:hAnsi="Times New Roman"/>
          <w:sz w:val="22"/>
          <w:szCs w:val="22"/>
        </w:rPr>
        <w:t>L</w:t>
      </w:r>
      <w:r w:rsidR="00782436" w:rsidRPr="00895F0D">
        <w:rPr>
          <w:rFonts w:ascii="Times New Roman" w:hAnsi="Times New Roman"/>
          <w:sz w:val="22"/>
          <w:szCs w:val="22"/>
        </w:rPr>
        <w:t>) Appointment</w:t>
      </w:r>
    </w:p>
    <w:p w14:paraId="5797E361" w14:textId="77777777" w:rsidR="00E71B3A" w:rsidRPr="00895F0D" w:rsidRDefault="00E71B3A" w:rsidP="004E6D85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 w:val="22"/>
          <w:szCs w:val="22"/>
        </w:rPr>
      </w:pPr>
    </w:p>
    <w:p w14:paraId="001FAA37" w14:textId="3A6D312B" w:rsidR="00B56BD2" w:rsidRPr="00B56BD2" w:rsidRDefault="00B56BD2" w:rsidP="00B56BD2">
      <w:pPr>
        <w:widowControl w:val="0"/>
        <w:numPr>
          <w:ilvl w:val="0"/>
          <w:numId w:val="30"/>
        </w:numPr>
        <w:tabs>
          <w:tab w:val="left" w:pos="10235"/>
        </w:tabs>
        <w:autoSpaceDE w:val="0"/>
        <w:autoSpaceDN w:val="0"/>
        <w:ind w:left="270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You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have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been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appointed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as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Key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Support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="00EC0BE0">
        <w:rPr>
          <w:rFonts w:ascii="Times New Roman" w:eastAsia="Arial" w:hAnsi="Times New Roman"/>
          <w:sz w:val="22"/>
          <w:szCs w:val="22"/>
        </w:rPr>
        <w:t>Liaison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for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16"/>
          <w:sz w:val="22"/>
          <w:szCs w:val="22"/>
        </w:rPr>
        <w:t xml:space="preserve"> </w:t>
      </w:r>
      <w:r w:rsidR="00895F0D" w:rsidRPr="00895F0D">
        <w:rPr>
          <w:rFonts w:ascii="Times New Roman" w:eastAsia="Arial" w:hAnsi="Times New Roman"/>
          <w:sz w:val="22"/>
          <w:szCs w:val="22"/>
          <w:u w:val="single"/>
        </w:rPr>
        <w:t>_________________________</w:t>
      </w:r>
    </w:p>
    <w:p w14:paraId="59D19D6D" w14:textId="5A92B3E2" w:rsidR="00B56BD2" w:rsidRPr="00B56BD2" w:rsidRDefault="00B56BD2" w:rsidP="00895F0D">
      <w:pPr>
        <w:widowControl w:val="0"/>
        <w:numPr>
          <w:ilvl w:val="0"/>
          <w:numId w:val="30"/>
        </w:numPr>
        <w:tabs>
          <w:tab w:val="left" w:pos="1681"/>
        </w:tabs>
        <w:autoSpaceDE w:val="0"/>
        <w:autoSpaceDN w:val="0"/>
        <w:spacing w:before="251"/>
        <w:ind w:left="270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As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proofErr w:type="gramStart"/>
      <w:r w:rsidRPr="00B56BD2">
        <w:rPr>
          <w:rFonts w:ascii="Times New Roman" w:eastAsia="Arial" w:hAnsi="Times New Roman"/>
          <w:sz w:val="22"/>
          <w:szCs w:val="22"/>
        </w:rPr>
        <w:t>a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KS</w:t>
      </w:r>
      <w:r w:rsidR="00EC0BE0">
        <w:rPr>
          <w:rFonts w:ascii="Times New Roman" w:eastAsia="Arial" w:hAnsi="Times New Roman"/>
          <w:sz w:val="22"/>
          <w:szCs w:val="22"/>
        </w:rPr>
        <w:t>L</w:t>
      </w:r>
      <w:proofErr w:type="gramEnd"/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representing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our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unit,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you</w:t>
      </w:r>
      <w:r w:rsidRPr="00B56BD2">
        <w:rPr>
          <w:rFonts w:ascii="Times New Roman" w:eastAsia="Arial" w:hAnsi="Times New Roman"/>
          <w:spacing w:val="-15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will</w:t>
      </w:r>
      <w:r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be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required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5"/>
          <w:sz w:val="22"/>
          <w:szCs w:val="22"/>
        </w:rPr>
        <w:t>to:</w:t>
      </w:r>
    </w:p>
    <w:p w14:paraId="37711673" w14:textId="7A3CBC5A" w:rsidR="00B56BD2" w:rsidRPr="00B56BD2" w:rsidRDefault="00B56BD2" w:rsidP="00EC0BE0">
      <w:pPr>
        <w:widowControl w:val="0"/>
        <w:numPr>
          <w:ilvl w:val="1"/>
          <w:numId w:val="30"/>
        </w:numPr>
        <w:tabs>
          <w:tab w:val="left" w:pos="1954"/>
          <w:tab w:val="left" w:pos="1961"/>
        </w:tabs>
        <w:autoSpaceDE w:val="0"/>
        <w:autoSpaceDN w:val="0"/>
        <w:spacing w:before="2"/>
        <w:ind w:right="1441" w:hanging="25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Complete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five</w:t>
      </w:r>
      <w:r w:rsidRPr="00B56BD2">
        <w:rPr>
          <w:rFonts w:ascii="Times New Roman" w:eastAsia="Arial" w:hAnsi="Times New Roman"/>
          <w:spacing w:val="-1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(5)</w:t>
      </w:r>
      <w:r w:rsidRPr="00B56BD2">
        <w:rPr>
          <w:rFonts w:ascii="Times New Roman" w:eastAsia="Arial" w:hAnsi="Times New Roman"/>
          <w:spacing w:val="-1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modules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of</w:t>
      </w:r>
      <w:r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Key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Support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Liaison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Initial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Training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virtually</w:t>
      </w:r>
      <w:r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or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in</w:t>
      </w:r>
      <w:r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person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at the Military and Family Readiness Center (M&amp;FRC).</w:t>
      </w:r>
    </w:p>
    <w:p w14:paraId="0876F8CC" w14:textId="0C9C3DB4" w:rsidR="00B56BD2" w:rsidRPr="00B56BD2" w:rsidRDefault="00B56BD2" w:rsidP="00895F0D">
      <w:pPr>
        <w:widowControl w:val="0"/>
        <w:numPr>
          <w:ilvl w:val="1"/>
          <w:numId w:val="30"/>
        </w:numPr>
        <w:autoSpaceDE w:val="0"/>
        <w:autoSpaceDN w:val="0"/>
        <w:spacing w:before="4"/>
        <w:ind w:left="540" w:right="1731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Volunteers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who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complete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training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virtually</w:t>
      </w:r>
      <w:r w:rsidRPr="00B56BD2">
        <w:rPr>
          <w:rFonts w:ascii="Times New Roman" w:eastAsia="Arial" w:hAnsi="Times New Roman"/>
          <w:spacing w:val="-4"/>
          <w:sz w:val="22"/>
          <w:szCs w:val="22"/>
        </w:rPr>
        <w:t xml:space="preserve"> </w:t>
      </w:r>
      <w:r w:rsidR="00BE7C78">
        <w:rPr>
          <w:rFonts w:ascii="Times New Roman" w:eastAsia="Arial" w:hAnsi="Times New Roman"/>
          <w:sz w:val="22"/>
          <w:szCs w:val="22"/>
        </w:rPr>
        <w:t>must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complete</w:t>
      </w:r>
      <w:r w:rsidRPr="00B56BD2">
        <w:rPr>
          <w:rFonts w:ascii="Times New Roman" w:eastAsia="Arial" w:hAnsi="Times New Roman"/>
          <w:spacing w:val="-1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an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 xml:space="preserve">Immersion Training (1hr) at the M&amp;FRC covering </w:t>
      </w:r>
      <w:proofErr w:type="gramStart"/>
      <w:r w:rsidRPr="00B56BD2">
        <w:rPr>
          <w:rFonts w:ascii="Times New Roman" w:eastAsia="Arial" w:hAnsi="Times New Roman"/>
          <w:sz w:val="22"/>
          <w:szCs w:val="22"/>
        </w:rPr>
        <w:t>installation specific</w:t>
      </w:r>
      <w:proofErr w:type="gramEnd"/>
      <w:r w:rsidRPr="00B56BD2">
        <w:rPr>
          <w:rFonts w:ascii="Times New Roman" w:eastAsia="Arial" w:hAnsi="Times New Roman"/>
          <w:sz w:val="22"/>
          <w:szCs w:val="22"/>
        </w:rPr>
        <w:t xml:space="preserve"> information.</w:t>
      </w:r>
    </w:p>
    <w:p w14:paraId="5733545E" w14:textId="3A17B6E4" w:rsidR="00B56BD2" w:rsidRPr="00B56BD2" w:rsidRDefault="00EA3E42" w:rsidP="00F83D92">
      <w:pPr>
        <w:widowControl w:val="0"/>
        <w:numPr>
          <w:ilvl w:val="1"/>
          <w:numId w:val="30"/>
        </w:numPr>
        <w:tabs>
          <w:tab w:val="left" w:pos="6750"/>
        </w:tabs>
        <w:autoSpaceDE w:val="0"/>
        <w:autoSpaceDN w:val="0"/>
        <w:spacing w:before="1"/>
        <w:ind w:left="540" w:right="2589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If</w:t>
      </w:r>
      <w:r>
        <w:rPr>
          <w:rFonts w:ascii="Times New Roman" w:eastAsia="Arial" w:hAnsi="Times New Roman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>Initial</w:t>
      </w:r>
      <w:r w:rsidR="00B56BD2"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Training</w:t>
      </w:r>
      <w:r w:rsidR="00B56BD2"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was</w:t>
      </w:r>
      <w:r w:rsidR="00B56BD2"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completed</w:t>
      </w:r>
      <w:r w:rsidR="00B56BD2"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at</w:t>
      </w:r>
      <w:r w:rsidR="00B56BD2"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</w:t>
      </w:r>
      <w:r w:rsidR="00B56BD2"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previous</w:t>
      </w:r>
      <w:r w:rsidR="00B56BD2"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installation,</w:t>
      </w:r>
      <w:r w:rsidR="00B56BD2" w:rsidRPr="00B56BD2">
        <w:rPr>
          <w:rFonts w:ascii="Times New Roman" w:eastAsia="Arial" w:hAnsi="Times New Roman"/>
          <w:spacing w:val="-4"/>
          <w:sz w:val="22"/>
          <w:szCs w:val="22"/>
        </w:rPr>
        <w:t xml:space="preserve"> </w:t>
      </w:r>
      <w:r w:rsidR="00F83D92" w:rsidRPr="00B56BD2">
        <w:rPr>
          <w:rFonts w:ascii="Times New Roman" w:eastAsia="Arial" w:hAnsi="Times New Roman"/>
          <w:sz w:val="22"/>
          <w:szCs w:val="22"/>
        </w:rPr>
        <w:t>only</w:t>
      </w:r>
      <w:r w:rsidR="00F83D92"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="00F83D92" w:rsidRPr="00B56BD2">
        <w:rPr>
          <w:rFonts w:ascii="Times New Roman" w:eastAsia="Arial" w:hAnsi="Times New Roman"/>
          <w:sz w:val="22"/>
          <w:szCs w:val="22"/>
        </w:rPr>
        <w:t>Immersion</w:t>
      </w:r>
      <w:r w:rsidR="00B56BD2" w:rsidRPr="00B56BD2">
        <w:rPr>
          <w:rFonts w:ascii="Times New Roman" w:eastAsia="Arial" w:hAnsi="Times New Roman"/>
          <w:sz w:val="22"/>
          <w:szCs w:val="22"/>
        </w:rPr>
        <w:t xml:space="preserve"> Training (1 </w:t>
      </w:r>
      <w:proofErr w:type="spellStart"/>
      <w:r w:rsidR="00B56BD2" w:rsidRPr="00B56BD2">
        <w:rPr>
          <w:rFonts w:ascii="Times New Roman" w:eastAsia="Arial" w:hAnsi="Times New Roman"/>
          <w:sz w:val="22"/>
          <w:szCs w:val="22"/>
        </w:rPr>
        <w:t>hr</w:t>
      </w:r>
      <w:proofErr w:type="spellEnd"/>
      <w:r w:rsidR="00B56BD2" w:rsidRPr="00B56BD2">
        <w:rPr>
          <w:rFonts w:ascii="Times New Roman" w:eastAsia="Arial" w:hAnsi="Times New Roman"/>
          <w:sz w:val="22"/>
          <w:szCs w:val="22"/>
        </w:rPr>
        <w:t>) is required.</w:t>
      </w:r>
    </w:p>
    <w:p w14:paraId="67388512" w14:textId="7722B5C0" w:rsidR="00B56BD2" w:rsidRPr="00B56BD2" w:rsidRDefault="00B56BD2" w:rsidP="00895F0D">
      <w:pPr>
        <w:widowControl w:val="0"/>
        <w:numPr>
          <w:ilvl w:val="1"/>
          <w:numId w:val="30"/>
        </w:numPr>
        <w:autoSpaceDE w:val="0"/>
        <w:autoSpaceDN w:val="0"/>
        <w:ind w:left="540" w:right="1191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Attend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continuing</w:t>
      </w:r>
      <w:r w:rsidRPr="00B56BD2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education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to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remain</w:t>
      </w:r>
      <w:r w:rsidRPr="00B56BD2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current on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local</w:t>
      </w:r>
      <w:r w:rsidRPr="00B56BD2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resources</w:t>
      </w:r>
      <w:r w:rsidR="00EA3E42">
        <w:rPr>
          <w:rFonts w:ascii="Times New Roman" w:eastAsia="Arial" w:hAnsi="Times New Roman"/>
          <w:spacing w:val="-1"/>
          <w:sz w:val="22"/>
          <w:szCs w:val="22"/>
        </w:rPr>
        <w:t xml:space="preserve">, </w:t>
      </w:r>
      <w:r w:rsidRPr="00B56BD2">
        <w:rPr>
          <w:rFonts w:ascii="Times New Roman" w:eastAsia="Arial" w:hAnsi="Times New Roman"/>
          <w:sz w:val="22"/>
          <w:szCs w:val="22"/>
        </w:rPr>
        <w:t>trends on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and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off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installation,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and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relevant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to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Commander’s</w:t>
      </w:r>
      <w:r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Key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Support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Program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(CKSP)</w:t>
      </w:r>
    </w:p>
    <w:p w14:paraId="7E55E518" w14:textId="49589B4F" w:rsidR="00B56BD2" w:rsidRPr="00B56BD2" w:rsidRDefault="00EA3E42" w:rsidP="00EA3E42">
      <w:pPr>
        <w:widowControl w:val="0"/>
        <w:numPr>
          <w:ilvl w:val="1"/>
          <w:numId w:val="30"/>
        </w:numPr>
        <w:autoSpaceDE w:val="0"/>
        <w:autoSpaceDN w:val="0"/>
        <w:spacing w:before="1"/>
        <w:ind w:left="540" w:right="540" w:hanging="270"/>
        <w:rPr>
          <w:rFonts w:ascii="Times New Roman" w:eastAsia="Arial" w:hAnsi="Times New Roman"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>A</w:t>
      </w:r>
      <w:r w:rsidR="00B56BD2" w:rsidRPr="00B56BD2">
        <w:rPr>
          <w:rFonts w:ascii="Times New Roman" w:eastAsia="Arial" w:hAnsi="Times New Roman"/>
          <w:sz w:val="22"/>
          <w:szCs w:val="22"/>
        </w:rPr>
        <w:t>nnual</w:t>
      </w:r>
      <w:r>
        <w:rPr>
          <w:rFonts w:ascii="Times New Roman" w:eastAsia="Arial" w:hAnsi="Times New Roman"/>
          <w:spacing w:val="-13"/>
          <w:sz w:val="22"/>
          <w:szCs w:val="22"/>
        </w:rPr>
        <w:t xml:space="preserve"> completion 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>of</w:t>
      </w:r>
      <w:r>
        <w:rPr>
          <w:rFonts w:ascii="Times New Roman" w:eastAsia="Arial" w:hAnsi="Times New Roman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Suicide</w:t>
      </w:r>
      <w:r w:rsidR="00B56BD2"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Awareness</w:t>
      </w:r>
      <w:r w:rsidR="00B56BD2"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and</w:t>
      </w:r>
      <w:r w:rsidR="00B56BD2"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Sexual</w:t>
      </w:r>
      <w:r w:rsidR="00B56BD2"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Assault</w:t>
      </w:r>
      <w:r w:rsidR="00B56BD2"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Prevention</w:t>
      </w:r>
      <w:r w:rsidR="00B56BD2"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 xml:space="preserve">and </w:t>
      </w:r>
      <w:r w:rsidRPr="00B56BD2">
        <w:rPr>
          <w:rFonts w:ascii="Times New Roman" w:eastAsia="Arial" w:hAnsi="Times New Roman"/>
          <w:sz w:val="22"/>
          <w:szCs w:val="22"/>
        </w:rPr>
        <w:t>Response (SAPR).</w:t>
      </w:r>
    </w:p>
    <w:p w14:paraId="4042B697" w14:textId="77368EC7" w:rsidR="00B56BD2" w:rsidRPr="00B56BD2" w:rsidRDefault="00B56BD2" w:rsidP="00895F0D">
      <w:pPr>
        <w:widowControl w:val="0"/>
        <w:numPr>
          <w:ilvl w:val="0"/>
          <w:numId w:val="30"/>
        </w:numPr>
        <w:tabs>
          <w:tab w:val="left" w:pos="1686"/>
        </w:tabs>
        <w:autoSpaceDE w:val="0"/>
        <w:autoSpaceDN w:val="0"/>
        <w:spacing w:before="250"/>
        <w:ind w:left="270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pacing w:val="-2"/>
          <w:sz w:val="22"/>
          <w:szCs w:val="22"/>
        </w:rPr>
        <w:t>All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EA3E42" w:rsidRPr="00B56BD2">
        <w:rPr>
          <w:rFonts w:ascii="Times New Roman" w:eastAsia="Arial" w:hAnsi="Times New Roman"/>
          <w:spacing w:val="-2"/>
          <w:sz w:val="22"/>
          <w:szCs w:val="22"/>
        </w:rPr>
        <w:t>training courses</w:t>
      </w:r>
      <w:r w:rsidRPr="00B56BD2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are</w:t>
      </w:r>
      <w:r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provided/coordinated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by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M&amp;FRC.</w:t>
      </w:r>
    </w:p>
    <w:p w14:paraId="5A6395D9" w14:textId="77777777" w:rsidR="00B56BD2" w:rsidRPr="00B56BD2" w:rsidRDefault="00B56BD2" w:rsidP="00B56BD2">
      <w:pPr>
        <w:widowControl w:val="0"/>
        <w:autoSpaceDE w:val="0"/>
        <w:autoSpaceDN w:val="0"/>
        <w:rPr>
          <w:rFonts w:ascii="Times New Roman" w:eastAsia="Arial" w:hAnsi="Times New Roman"/>
          <w:sz w:val="22"/>
          <w:szCs w:val="22"/>
        </w:rPr>
      </w:pPr>
    </w:p>
    <w:p w14:paraId="5E1D22C9" w14:textId="77777777" w:rsidR="00B56BD2" w:rsidRPr="00B56BD2" w:rsidRDefault="00B56BD2" w:rsidP="00B56BD2">
      <w:pPr>
        <w:widowControl w:val="0"/>
        <w:autoSpaceDE w:val="0"/>
        <w:autoSpaceDN w:val="0"/>
        <w:rPr>
          <w:rFonts w:ascii="Times New Roman" w:eastAsia="Arial" w:hAnsi="Times New Roman"/>
          <w:sz w:val="22"/>
          <w:szCs w:val="22"/>
        </w:rPr>
      </w:pPr>
    </w:p>
    <w:p w14:paraId="1ECC5F60" w14:textId="77777777" w:rsidR="00B56BD2" w:rsidRPr="00B56BD2" w:rsidRDefault="00B56BD2" w:rsidP="00895F0D">
      <w:pPr>
        <w:widowControl w:val="0"/>
        <w:autoSpaceDE w:val="0"/>
        <w:autoSpaceDN w:val="0"/>
        <w:spacing w:before="1"/>
        <w:ind w:left="6481" w:hanging="1531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FIRST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M.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LAST,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Rank,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4"/>
          <w:sz w:val="22"/>
          <w:szCs w:val="22"/>
        </w:rPr>
        <w:t>USAF</w:t>
      </w:r>
    </w:p>
    <w:p w14:paraId="21739E00" w14:textId="77777777" w:rsidR="00B56BD2" w:rsidRPr="00B56BD2" w:rsidRDefault="00B56BD2" w:rsidP="00895F0D">
      <w:pPr>
        <w:widowControl w:val="0"/>
        <w:tabs>
          <w:tab w:val="left" w:pos="6481"/>
        </w:tabs>
        <w:autoSpaceDE w:val="0"/>
        <w:autoSpaceDN w:val="0"/>
        <w:spacing w:before="1"/>
        <w:ind w:left="6481" w:hanging="1531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Duty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 xml:space="preserve"> Title</w:t>
      </w:r>
    </w:p>
    <w:p w14:paraId="6B811B59" w14:textId="77777777" w:rsidR="00B56BD2" w:rsidRPr="00B56BD2" w:rsidRDefault="00B56BD2" w:rsidP="00B56BD2">
      <w:pPr>
        <w:widowControl w:val="0"/>
        <w:autoSpaceDE w:val="0"/>
        <w:autoSpaceDN w:val="0"/>
        <w:spacing w:before="1"/>
        <w:rPr>
          <w:rFonts w:ascii="Times New Roman" w:eastAsia="Arial" w:hAnsi="Times New Roman"/>
          <w:sz w:val="22"/>
          <w:szCs w:val="22"/>
        </w:rPr>
      </w:pPr>
    </w:p>
    <w:p w14:paraId="53030BC2" w14:textId="77777777" w:rsidR="00B56BD2" w:rsidRPr="00B56BD2" w:rsidRDefault="00B56BD2" w:rsidP="00895F0D">
      <w:pPr>
        <w:widowControl w:val="0"/>
        <w:autoSpaceDE w:val="0"/>
        <w:autoSpaceDN w:val="0"/>
        <w:ind w:left="1440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1st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4"/>
          <w:sz w:val="22"/>
          <w:szCs w:val="22"/>
        </w:rPr>
        <w:t>Ind,</w:t>
      </w:r>
    </w:p>
    <w:p w14:paraId="36E6F701" w14:textId="088FCFCF" w:rsidR="00B56BD2" w:rsidRPr="00B56BD2" w:rsidRDefault="00895F0D" w:rsidP="00895F0D">
      <w:pPr>
        <w:widowControl w:val="0"/>
        <w:tabs>
          <w:tab w:val="left" w:pos="1350"/>
          <w:tab w:val="left" w:pos="4781"/>
          <w:tab w:val="left" w:pos="9500"/>
        </w:tabs>
        <w:autoSpaceDE w:val="0"/>
        <w:autoSpaceDN w:val="0"/>
        <w:spacing w:before="251"/>
        <w:ind w:right="1581"/>
        <w:rPr>
          <w:rFonts w:ascii="Times New Roman" w:eastAsia="Arial" w:hAnsi="Times New Roman"/>
          <w:sz w:val="22"/>
          <w:szCs w:val="22"/>
        </w:rPr>
      </w:pPr>
      <w:proofErr w:type="gramStart"/>
      <w:r w:rsidRPr="00895F0D">
        <w:rPr>
          <w:rFonts w:ascii="Times New Roman" w:eastAsia="Arial" w:hAnsi="Times New Roman"/>
          <w:sz w:val="22"/>
          <w:szCs w:val="22"/>
        </w:rPr>
        <w:t xml:space="preserve">I, </w:t>
      </w:r>
      <w:r w:rsidRPr="00895F0D">
        <w:rPr>
          <w:rFonts w:ascii="Times New Roman" w:eastAsia="Arial" w:hAnsi="Times New Roman"/>
          <w:sz w:val="22"/>
          <w:szCs w:val="22"/>
          <w:u w:val="single"/>
        </w:rPr>
        <w:t>__</w:t>
      </w:r>
      <w:proofErr w:type="gramEnd"/>
      <w:r w:rsidRPr="00895F0D">
        <w:rPr>
          <w:rFonts w:ascii="Times New Roman" w:eastAsia="Arial" w:hAnsi="Times New Roman"/>
          <w:sz w:val="22"/>
          <w:szCs w:val="22"/>
          <w:u w:val="single"/>
        </w:rPr>
        <w:t>__________________</w:t>
      </w:r>
      <w:r w:rsidR="00B56BD2" w:rsidRPr="00B56BD2">
        <w:rPr>
          <w:rFonts w:ascii="Times New Roman" w:eastAsia="Arial" w:hAnsi="Times New Roman"/>
          <w:sz w:val="22"/>
          <w:szCs w:val="22"/>
        </w:rPr>
        <w:t>accept appointment as</w:t>
      </w:r>
      <w:r w:rsidR="00B56BD2" w:rsidRPr="00B56BD2">
        <w:rPr>
          <w:rFonts w:ascii="Times New Roman" w:eastAsia="Arial" w:hAnsi="Times New Roman"/>
          <w:spacing w:val="30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  <w:u w:val="single"/>
        </w:rPr>
        <w:tab/>
      </w:r>
      <w:r w:rsidRPr="00895F0D">
        <w:rPr>
          <w:rFonts w:ascii="Times New Roman" w:eastAsia="Arial" w:hAnsi="Times New Roman"/>
          <w:sz w:val="22"/>
          <w:szCs w:val="22"/>
          <w:u w:val="single"/>
        </w:rPr>
        <w:t>_____________</w:t>
      </w:r>
      <w:r w:rsidR="00B56BD2" w:rsidRPr="00B56BD2">
        <w:rPr>
          <w:rFonts w:ascii="Times New Roman" w:eastAsia="Arial" w:hAnsi="Times New Roman"/>
          <w:spacing w:val="-4"/>
          <w:sz w:val="22"/>
          <w:szCs w:val="22"/>
        </w:rPr>
        <w:t>KS</w:t>
      </w:r>
      <w:r w:rsidR="0049441C">
        <w:rPr>
          <w:rFonts w:ascii="Times New Roman" w:eastAsia="Arial" w:hAnsi="Times New Roman"/>
          <w:spacing w:val="-4"/>
          <w:sz w:val="22"/>
          <w:szCs w:val="22"/>
        </w:rPr>
        <w:t>L</w:t>
      </w:r>
      <w:r w:rsidR="00B56BD2" w:rsidRPr="00B56BD2">
        <w:rPr>
          <w:rFonts w:ascii="Times New Roman" w:eastAsia="Arial" w:hAnsi="Times New Roman"/>
          <w:spacing w:val="-4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volunteer. The above-named KS</w:t>
      </w:r>
      <w:r w:rsidR="0049441C">
        <w:rPr>
          <w:rFonts w:ascii="Times New Roman" w:eastAsia="Arial" w:hAnsi="Times New Roman"/>
          <w:sz w:val="22"/>
          <w:szCs w:val="22"/>
        </w:rPr>
        <w:t>L</w:t>
      </w:r>
      <w:r w:rsidR="00B56BD2" w:rsidRPr="00B56BD2">
        <w:rPr>
          <w:rFonts w:ascii="Times New Roman" w:eastAsia="Arial" w:hAnsi="Times New Roman"/>
          <w:sz w:val="22"/>
          <w:szCs w:val="22"/>
        </w:rPr>
        <w:t xml:space="preserve"> agrees to safeguard all Personally Identifiable Information</w:t>
      </w:r>
      <w:r w:rsidR="00B56BD2"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(PII)</w:t>
      </w:r>
      <w:r w:rsidR="00B56BD2" w:rsidRPr="00B56BD2">
        <w:rPr>
          <w:rFonts w:ascii="Times New Roman" w:eastAsia="Arial" w:hAnsi="Times New Roman"/>
          <w:spacing w:val="-4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and</w:t>
      </w:r>
      <w:r w:rsidR="00B56BD2"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Controlled</w:t>
      </w:r>
      <w:r w:rsidR="00B56BD2"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Unclassified</w:t>
      </w:r>
      <w:r w:rsidR="00B56BD2"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Information</w:t>
      </w:r>
      <w:r w:rsidR="00B56BD2"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(CUI),</w:t>
      </w:r>
      <w:r w:rsidR="00B56BD2" w:rsidRPr="00B56BD2">
        <w:rPr>
          <w:rFonts w:ascii="Times New Roman" w:eastAsia="Arial" w:hAnsi="Times New Roman"/>
          <w:spacing w:val="-4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comply</w:t>
      </w:r>
      <w:r w:rsidR="00B56BD2"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with</w:t>
      </w:r>
      <w:r w:rsidR="00B56BD2"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the</w:t>
      </w:r>
      <w:r w:rsidR="00B56BD2"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Privacy</w:t>
      </w:r>
      <w:r w:rsidR="00B56BD2"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 xml:space="preserve">Act of 1974, DoDI 5200.48 and exercise Operations Security standards </w:t>
      </w:r>
      <w:proofErr w:type="gramStart"/>
      <w:r w:rsidR="00B56BD2" w:rsidRPr="00B56BD2">
        <w:rPr>
          <w:rFonts w:ascii="Times New Roman" w:eastAsia="Arial" w:hAnsi="Times New Roman"/>
          <w:sz w:val="22"/>
          <w:szCs w:val="22"/>
        </w:rPr>
        <w:t>at all times</w:t>
      </w:r>
      <w:proofErr w:type="gramEnd"/>
      <w:r w:rsidR="00B56BD2" w:rsidRPr="00B56BD2">
        <w:rPr>
          <w:rFonts w:ascii="Times New Roman" w:eastAsia="Arial" w:hAnsi="Times New Roman"/>
          <w:sz w:val="22"/>
          <w:szCs w:val="22"/>
        </w:rPr>
        <w:t>.</w:t>
      </w:r>
    </w:p>
    <w:p w14:paraId="559EBFEC" w14:textId="4B0B9F87" w:rsidR="00B56BD2" w:rsidRPr="00B56BD2" w:rsidRDefault="00C85260" w:rsidP="00895F0D">
      <w:pPr>
        <w:widowControl w:val="0"/>
        <w:tabs>
          <w:tab w:val="left" w:pos="1350"/>
        </w:tabs>
        <w:autoSpaceDE w:val="0"/>
        <w:autoSpaceDN w:val="0"/>
        <w:spacing w:before="244"/>
        <w:ind w:hanging="1440"/>
        <w:rPr>
          <w:rFonts w:ascii="Times New Roman" w:eastAsia="Arial" w:hAnsi="Times New Roman"/>
          <w:sz w:val="22"/>
          <w:szCs w:val="22"/>
        </w:rPr>
      </w:pPr>
      <w:r w:rsidRPr="00C85260">
        <w:rPr>
          <w:rFonts w:ascii="Times New Roman" w:eastAsia="Arial" w:hAnsi="Times New Roman"/>
          <w:sz w:val="22"/>
          <w:szCs w:val="22"/>
        </w:rPr>
        <w:tab/>
      </w:r>
      <w:r>
        <w:rPr>
          <w:rFonts w:ascii="Times New Roman" w:eastAsia="Arial" w:hAnsi="Times New Roman"/>
          <w:sz w:val="22"/>
          <w:szCs w:val="22"/>
        </w:rPr>
        <w:t>_______________________________</w:t>
      </w:r>
      <w:r>
        <w:rPr>
          <w:rFonts w:ascii="Times New Roman" w:eastAsia="Arial" w:hAnsi="Times New Roman"/>
          <w:sz w:val="22"/>
          <w:szCs w:val="22"/>
        </w:rPr>
        <w:tab/>
      </w:r>
      <w:r>
        <w:rPr>
          <w:rFonts w:ascii="Times New Roman" w:eastAsia="Arial" w:hAnsi="Times New Roman"/>
          <w:sz w:val="22"/>
          <w:szCs w:val="22"/>
        </w:rPr>
        <w:tab/>
      </w:r>
      <w:r>
        <w:rPr>
          <w:rFonts w:ascii="Times New Roman" w:eastAsia="Arial" w:hAnsi="Times New Roman"/>
          <w:sz w:val="22"/>
          <w:szCs w:val="22"/>
        </w:rPr>
        <w:tab/>
      </w:r>
      <w:r>
        <w:rPr>
          <w:rFonts w:ascii="Times New Roman" w:eastAsia="Arial" w:hAnsi="Times New Roman"/>
          <w:sz w:val="22"/>
          <w:szCs w:val="22"/>
        </w:rPr>
        <w:tab/>
        <w:t xml:space="preserve">   _______________</w:t>
      </w:r>
      <w:r>
        <w:rPr>
          <w:rFonts w:ascii="Times New Roman" w:eastAsia="Arial" w:hAnsi="Times New Roman"/>
          <w:sz w:val="22"/>
          <w:szCs w:val="22"/>
        </w:rPr>
        <w:tab/>
      </w:r>
      <w:r>
        <w:rPr>
          <w:rFonts w:ascii="Times New Roman" w:eastAsia="Arial" w:hAnsi="Times New Roman"/>
          <w:sz w:val="22"/>
          <w:szCs w:val="22"/>
        </w:rPr>
        <w:tab/>
      </w:r>
    </w:p>
    <w:p w14:paraId="4635A36A" w14:textId="6849B34A" w:rsidR="00B56BD2" w:rsidRPr="00B56BD2" w:rsidRDefault="00B56BD2" w:rsidP="00895F0D">
      <w:pPr>
        <w:widowControl w:val="0"/>
        <w:tabs>
          <w:tab w:val="left" w:pos="8509"/>
        </w:tabs>
        <w:autoSpaceDE w:val="0"/>
        <w:autoSpaceDN w:val="0"/>
        <w:spacing w:before="1"/>
        <w:ind w:left="1440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Key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Support</w:t>
      </w:r>
      <w:r w:rsidRPr="00B56BD2">
        <w:rPr>
          <w:rFonts w:ascii="Times New Roman" w:eastAsia="Arial" w:hAnsi="Times New Roman"/>
          <w:spacing w:val="-15"/>
          <w:sz w:val="22"/>
          <w:szCs w:val="22"/>
        </w:rPr>
        <w:t xml:space="preserve"> </w:t>
      </w:r>
      <w:r w:rsidR="0049441C">
        <w:rPr>
          <w:rFonts w:ascii="Times New Roman" w:eastAsia="Arial" w:hAnsi="Times New Roman"/>
          <w:sz w:val="22"/>
          <w:szCs w:val="22"/>
        </w:rPr>
        <w:t>Liaison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Signature</w:t>
      </w:r>
      <w:r w:rsidR="00C85260">
        <w:rPr>
          <w:rFonts w:ascii="Times New Roman" w:eastAsia="Arial" w:hAnsi="Times New Roman"/>
          <w:spacing w:val="-2"/>
          <w:sz w:val="22"/>
          <w:szCs w:val="22"/>
        </w:rPr>
        <w:t xml:space="preserve">                                                              </w:t>
      </w:r>
      <w:r w:rsidRPr="00B56BD2">
        <w:rPr>
          <w:rFonts w:ascii="Times New Roman" w:eastAsia="Arial" w:hAnsi="Times New Roman"/>
          <w:spacing w:val="-4"/>
          <w:sz w:val="22"/>
          <w:szCs w:val="22"/>
        </w:rPr>
        <w:t>Date</w:t>
      </w:r>
    </w:p>
    <w:p w14:paraId="12CAFBD1" w14:textId="49558A34" w:rsidR="00B56BD2" w:rsidRPr="00B56BD2" w:rsidRDefault="00B56BD2" w:rsidP="00895F0D">
      <w:pPr>
        <w:widowControl w:val="0"/>
        <w:tabs>
          <w:tab w:val="left" w:pos="2549"/>
        </w:tabs>
        <w:autoSpaceDE w:val="0"/>
        <w:autoSpaceDN w:val="0"/>
        <w:spacing w:before="72"/>
        <w:ind w:left="1471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pacing w:val="48"/>
          <w:sz w:val="22"/>
          <w:szCs w:val="22"/>
          <w:u w:val="single"/>
        </w:rPr>
        <w:t xml:space="preserve"> 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Spouse</w:t>
      </w:r>
      <w:r w:rsidRPr="00B56BD2">
        <w:rPr>
          <w:rFonts w:ascii="Times New Roman" w:eastAsia="Arial" w:hAnsi="Times New Roman"/>
          <w:sz w:val="22"/>
          <w:szCs w:val="22"/>
        </w:rPr>
        <w:tab/>
      </w:r>
      <w:r w:rsidR="00C85260">
        <w:rPr>
          <w:rFonts w:ascii="Times New Roman" w:eastAsia="Arial" w:hAnsi="Times New Roman"/>
          <w:spacing w:val="80"/>
          <w:sz w:val="22"/>
          <w:szCs w:val="22"/>
          <w:u w:val="single"/>
        </w:rPr>
        <w:t>_</w:t>
      </w:r>
      <w:r w:rsidRPr="00B56BD2">
        <w:rPr>
          <w:rFonts w:ascii="Times New Roman" w:eastAsia="Arial" w:hAnsi="Times New Roman"/>
          <w:sz w:val="22"/>
          <w:szCs w:val="22"/>
        </w:rPr>
        <w:t>Family Member</w:t>
      </w:r>
    </w:p>
    <w:p w14:paraId="102B4065" w14:textId="77777777" w:rsidR="00B56BD2" w:rsidRPr="00B56BD2" w:rsidRDefault="00B56BD2" w:rsidP="00895F0D">
      <w:pPr>
        <w:widowControl w:val="0"/>
        <w:autoSpaceDE w:val="0"/>
        <w:autoSpaceDN w:val="0"/>
        <w:ind w:left="1471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pacing w:val="44"/>
          <w:sz w:val="22"/>
          <w:szCs w:val="22"/>
          <w:u w:val="single"/>
        </w:rPr>
        <w:t xml:space="preserve">  </w:t>
      </w:r>
      <w:r w:rsidRPr="00B56BD2">
        <w:rPr>
          <w:rFonts w:ascii="Times New Roman" w:eastAsia="Arial" w:hAnsi="Times New Roman"/>
          <w:sz w:val="22"/>
          <w:szCs w:val="22"/>
        </w:rPr>
        <w:t>Active</w:t>
      </w:r>
      <w:r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Duty</w:t>
      </w:r>
      <w:r w:rsidRPr="00B56BD2">
        <w:rPr>
          <w:rFonts w:ascii="Times New Roman" w:eastAsia="Arial" w:hAnsi="Times New Roman"/>
          <w:spacing w:val="4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61"/>
          <w:sz w:val="22"/>
          <w:szCs w:val="22"/>
          <w:u w:val="single"/>
        </w:rPr>
        <w:t xml:space="preserve">  </w:t>
      </w:r>
      <w:r w:rsidRPr="00B56BD2">
        <w:rPr>
          <w:rFonts w:ascii="Times New Roman" w:eastAsia="Arial" w:hAnsi="Times New Roman"/>
          <w:sz w:val="22"/>
          <w:szCs w:val="22"/>
        </w:rPr>
        <w:t>Federal</w:t>
      </w:r>
      <w:r w:rsidRPr="00B56BD2">
        <w:rPr>
          <w:rFonts w:ascii="Times New Roman" w:eastAsia="Arial" w:hAnsi="Times New Roman"/>
          <w:spacing w:val="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Civilian</w:t>
      </w:r>
    </w:p>
    <w:p w14:paraId="66521065" w14:textId="0E27E6CF" w:rsidR="00B56BD2" w:rsidRPr="00B56BD2" w:rsidRDefault="00B56BD2" w:rsidP="00895F0D">
      <w:pPr>
        <w:widowControl w:val="0"/>
        <w:tabs>
          <w:tab w:val="left" w:pos="3858"/>
        </w:tabs>
        <w:autoSpaceDE w:val="0"/>
        <w:autoSpaceDN w:val="0"/>
        <w:spacing w:before="1"/>
        <w:ind w:left="1471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pacing w:val="48"/>
          <w:sz w:val="22"/>
          <w:szCs w:val="22"/>
          <w:u w:val="single"/>
        </w:rPr>
        <w:t xml:space="preserve"> 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Other</w:t>
      </w:r>
      <w:r w:rsidRPr="00B56BD2">
        <w:rPr>
          <w:rFonts w:ascii="Times New Roman" w:eastAsia="Arial" w:hAnsi="Times New Roman"/>
          <w:sz w:val="22"/>
          <w:szCs w:val="22"/>
          <w:u w:val="single"/>
        </w:rPr>
        <w:tab/>
      </w:r>
      <w:r w:rsidR="00C85260">
        <w:rPr>
          <w:rFonts w:ascii="Times New Roman" w:eastAsia="Arial" w:hAnsi="Times New Roman"/>
          <w:sz w:val="22"/>
          <w:szCs w:val="22"/>
          <w:u w:val="single"/>
        </w:rPr>
        <w:t>_______</w:t>
      </w:r>
    </w:p>
    <w:p w14:paraId="754BEB40" w14:textId="77777777" w:rsidR="00B56BD2" w:rsidRPr="00B56BD2" w:rsidRDefault="00B56BD2" w:rsidP="00895F0D">
      <w:pPr>
        <w:widowControl w:val="0"/>
        <w:autoSpaceDE w:val="0"/>
        <w:autoSpaceDN w:val="0"/>
        <w:spacing w:before="134"/>
        <w:ind w:hanging="1440"/>
        <w:rPr>
          <w:rFonts w:ascii="Times New Roman" w:eastAsia="Arial" w:hAnsi="Times New Roman"/>
          <w:sz w:val="22"/>
          <w:szCs w:val="22"/>
        </w:rPr>
      </w:pPr>
    </w:p>
    <w:p w14:paraId="7C8CDA0D" w14:textId="77777777" w:rsidR="00B56BD2" w:rsidRPr="00B56BD2" w:rsidRDefault="00B56BD2" w:rsidP="00C85260">
      <w:pPr>
        <w:widowControl w:val="0"/>
        <w:autoSpaceDE w:val="0"/>
        <w:autoSpaceDN w:val="0"/>
        <w:ind w:left="1440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Cc:</w:t>
      </w:r>
      <w:r w:rsidRPr="00B56BD2">
        <w:rPr>
          <w:rFonts w:ascii="Times New Roman" w:eastAsia="Arial" w:hAnsi="Times New Roman"/>
          <w:spacing w:val="6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CCF/Chief/Superintendent</w:t>
      </w:r>
    </w:p>
    <w:p w14:paraId="429622D4" w14:textId="77777777" w:rsidR="00B56BD2" w:rsidRPr="00B56BD2" w:rsidRDefault="00B56BD2" w:rsidP="00B56BD2">
      <w:pPr>
        <w:widowControl w:val="0"/>
        <w:autoSpaceDE w:val="0"/>
        <w:autoSpaceDN w:val="0"/>
        <w:rPr>
          <w:rFonts w:ascii="Times New Roman" w:eastAsia="Arial" w:hAnsi="Times New Roman"/>
          <w:sz w:val="22"/>
          <w:szCs w:val="22"/>
        </w:rPr>
      </w:pPr>
    </w:p>
    <w:p w14:paraId="14C2ED78" w14:textId="13621B9B" w:rsidR="00B56BD2" w:rsidRPr="00B56BD2" w:rsidRDefault="00B56BD2" w:rsidP="00C85260">
      <w:pPr>
        <w:widowControl w:val="0"/>
        <w:autoSpaceDE w:val="0"/>
        <w:autoSpaceDN w:val="0"/>
        <w:spacing w:before="1"/>
        <w:ind w:right="1088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above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named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KS</w:t>
      </w:r>
      <w:r w:rsidR="0049441C">
        <w:rPr>
          <w:rFonts w:ascii="Times New Roman" w:eastAsia="Arial" w:hAnsi="Times New Roman"/>
          <w:sz w:val="22"/>
          <w:szCs w:val="22"/>
        </w:rPr>
        <w:t>L</w:t>
      </w:r>
      <w:r w:rsidRPr="00B56BD2">
        <w:rPr>
          <w:rFonts w:ascii="Times New Roman" w:eastAsia="Arial" w:hAnsi="Times New Roman"/>
          <w:spacing w:val="-1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completed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Initial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Key</w:t>
      </w:r>
      <w:r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Support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Liaison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Training</w:t>
      </w:r>
      <w:r w:rsidR="0049441C">
        <w:rPr>
          <w:rFonts w:ascii="Times New Roman" w:eastAsia="Arial" w:hAnsi="Times New Roman"/>
          <w:sz w:val="22"/>
          <w:szCs w:val="22"/>
        </w:rPr>
        <w:t xml:space="preserve"> and </w:t>
      </w:r>
      <w:r w:rsidRPr="00B56BD2">
        <w:rPr>
          <w:rFonts w:ascii="Times New Roman" w:eastAsia="Arial" w:hAnsi="Times New Roman"/>
          <w:sz w:val="22"/>
          <w:szCs w:val="22"/>
        </w:rPr>
        <w:t>Immersion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Training</w:t>
      </w:r>
    </w:p>
    <w:p w14:paraId="0D39C072" w14:textId="18845407" w:rsidR="00B56BD2" w:rsidRPr="00B56BD2" w:rsidRDefault="00F83D92" w:rsidP="00B56BD2">
      <w:pPr>
        <w:widowControl w:val="0"/>
        <w:autoSpaceDE w:val="0"/>
        <w:autoSpaceDN w:val="0"/>
        <w:spacing w:before="245"/>
        <w:rPr>
          <w:rFonts w:eastAsia="Arial" w:cs="Arial"/>
          <w:sz w:val="22"/>
          <w:szCs w:val="24"/>
        </w:rPr>
      </w:pPr>
      <w:r>
        <w:rPr>
          <w:rFonts w:eastAsia="Arial" w:cs="Arial"/>
          <w:sz w:val="22"/>
          <w:szCs w:val="24"/>
        </w:rPr>
        <w:t>___________________________</w:t>
      </w:r>
      <w:r>
        <w:rPr>
          <w:rFonts w:eastAsia="Arial" w:cs="Arial"/>
          <w:sz w:val="22"/>
          <w:szCs w:val="24"/>
        </w:rPr>
        <w:tab/>
      </w:r>
      <w:r>
        <w:rPr>
          <w:rFonts w:eastAsia="Arial" w:cs="Arial"/>
          <w:sz w:val="22"/>
          <w:szCs w:val="24"/>
        </w:rPr>
        <w:tab/>
      </w:r>
      <w:r>
        <w:rPr>
          <w:rFonts w:eastAsia="Arial" w:cs="Arial"/>
          <w:sz w:val="22"/>
          <w:szCs w:val="24"/>
        </w:rPr>
        <w:tab/>
      </w:r>
      <w:r>
        <w:rPr>
          <w:rFonts w:eastAsia="Arial" w:cs="Arial"/>
          <w:sz w:val="22"/>
          <w:szCs w:val="24"/>
        </w:rPr>
        <w:tab/>
        <w:t xml:space="preserve">  _______________</w:t>
      </w:r>
    </w:p>
    <w:p w14:paraId="7B98910E" w14:textId="76C526D2" w:rsidR="00B56BD2" w:rsidRPr="00B56BD2" w:rsidRDefault="00B56BD2" w:rsidP="00F83D92">
      <w:pPr>
        <w:widowControl w:val="0"/>
        <w:tabs>
          <w:tab w:val="left" w:pos="8509"/>
        </w:tabs>
        <w:autoSpaceDE w:val="0"/>
        <w:autoSpaceDN w:val="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M&amp;FRC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Staff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Signature</w:t>
      </w:r>
      <w:r w:rsidR="00F83D92" w:rsidRPr="00F83D92">
        <w:rPr>
          <w:rFonts w:ascii="Times New Roman" w:eastAsia="Arial" w:hAnsi="Times New Roman"/>
          <w:sz w:val="22"/>
          <w:szCs w:val="22"/>
        </w:rPr>
        <w:t xml:space="preserve">                                                            </w:t>
      </w:r>
      <w:r w:rsidR="00F83D92">
        <w:rPr>
          <w:rFonts w:ascii="Times New Roman" w:eastAsia="Arial" w:hAnsi="Times New Roman"/>
          <w:sz w:val="22"/>
          <w:szCs w:val="22"/>
        </w:rPr>
        <w:t xml:space="preserve">         </w:t>
      </w:r>
      <w:r w:rsidRPr="00B56BD2">
        <w:rPr>
          <w:rFonts w:ascii="Times New Roman" w:eastAsia="Arial" w:hAnsi="Times New Roman"/>
          <w:spacing w:val="-4"/>
          <w:sz w:val="22"/>
          <w:szCs w:val="22"/>
        </w:rPr>
        <w:t>Date</w:t>
      </w:r>
    </w:p>
    <w:p w14:paraId="31B6840D" w14:textId="77777777" w:rsidR="00B56BD2" w:rsidRPr="000C14BF" w:rsidRDefault="00B56BD2" w:rsidP="004E6D85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 w:val="22"/>
          <w:szCs w:val="22"/>
        </w:rPr>
      </w:pPr>
    </w:p>
    <w:sectPr w:rsidR="00B56BD2" w:rsidRPr="000C14BF" w:rsidSect="004E6D85">
      <w:headerReference w:type="first" r:id="rId11"/>
      <w:type w:val="continuous"/>
      <w:pgSz w:w="12240" w:h="15840" w:code="1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0F990" w14:textId="77777777" w:rsidR="006665C9" w:rsidRDefault="006665C9">
      <w:r>
        <w:separator/>
      </w:r>
    </w:p>
  </w:endnote>
  <w:endnote w:type="continuationSeparator" w:id="0">
    <w:p w14:paraId="171539C9" w14:textId="77777777" w:rsidR="006665C9" w:rsidRDefault="0066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Universe (wd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A4907" w14:textId="77777777" w:rsidR="006665C9" w:rsidRDefault="006665C9">
      <w:r>
        <w:separator/>
      </w:r>
    </w:p>
  </w:footnote>
  <w:footnote w:type="continuationSeparator" w:id="0">
    <w:p w14:paraId="30F92742" w14:textId="77777777" w:rsidR="006665C9" w:rsidRDefault="0066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50BE8" w14:textId="47EBD632" w:rsidR="002326BF" w:rsidRDefault="002326BF" w:rsidP="00CB1DFE">
    <w:pPr>
      <w:pStyle w:val="LHDA"/>
      <w:spacing w:after="60"/>
      <w:rPr>
        <w:rFonts w:ascii="Copperplate Gothic Bold" w:hAnsi="Copperplate Gothic Bold"/>
        <w:sz w:val="24"/>
        <w:szCs w:val="24"/>
      </w:rPr>
    </w:pPr>
  </w:p>
  <w:p w14:paraId="041117F9" w14:textId="6A7E620A" w:rsidR="007B3198" w:rsidRPr="00782436" w:rsidRDefault="002326BF" w:rsidP="007B3198">
    <w:pPr>
      <w:spacing w:line="300" w:lineRule="exact"/>
      <w:jc w:val="center"/>
      <w:rPr>
        <w:rFonts w:cs="Arial"/>
        <w:color w:val="002060"/>
        <w:szCs w:val="24"/>
      </w:rPr>
    </w:pPr>
    <w:r w:rsidRPr="00782436">
      <w:rPr>
        <w:rFonts w:ascii="Copperplate Gothic Bold" w:hAnsi="Copperplate Gothic Bold"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6F67681A" wp14:editId="6D11AA46">
              <wp:simplePos x="0" y="0"/>
              <wp:positionH relativeFrom="column">
                <wp:posOffset>-514350</wp:posOffset>
              </wp:positionH>
              <wp:positionV relativeFrom="page">
                <wp:posOffset>414338</wp:posOffset>
              </wp:positionV>
              <wp:extent cx="1005840" cy="1005840"/>
              <wp:effectExtent l="0" t="0" r="3810" b="3810"/>
              <wp:wrapNone/>
              <wp:docPr id="2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E30F2" w14:textId="77777777" w:rsidR="002326BF" w:rsidRDefault="002326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FA0C10" wp14:editId="55AD9BA7">
                                <wp:extent cx="904240" cy="909320"/>
                                <wp:effectExtent l="19050" t="0" r="0" b="0"/>
                                <wp:docPr id="1086267880" name="Picture 1086267880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240" cy="909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7681A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6" type="#_x0000_t202" style="position:absolute;left:0;text-align:left;margin-left:-40.5pt;margin-top:32.65pt;width:79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" o:allowincell="f" filled="f" stroked="f">
              <v:textbox inset="3.6pt,,3.6pt">
                <w:txbxContent>
                  <w:p w14:paraId="59BE30F2" w14:textId="77777777" w:rsidR="002326BF" w:rsidRDefault="002326BF">
                    <w:r>
                      <w:rPr>
                        <w:noProof/>
                      </w:rPr>
                      <w:drawing>
                        <wp:inline distT="0" distB="0" distL="0" distR="0" wp14:anchorId="2AFA0C10" wp14:editId="55AD9BA7">
                          <wp:extent cx="904240" cy="909320"/>
                          <wp:effectExtent l="19050" t="0" r="0" b="0"/>
                          <wp:docPr id="1086267880" name="Picture 1086267880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240" cy="909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bookmarkStart w:id="1" w:name="ClassLabel"/>
    <w:bookmarkStart w:id="2" w:name="AnnivSeal"/>
    <w:bookmarkStart w:id="3" w:name="StationeryHeader"/>
    <w:bookmarkEnd w:id="1"/>
    <w:bookmarkEnd w:id="2"/>
    <w:bookmarkEnd w:id="3"/>
    <w:r w:rsidR="007B3198" w:rsidRPr="00782436">
      <w:rPr>
        <w:rFonts w:ascii="Universe (wd)" w:hAnsi="Universe (wd)"/>
        <w:b/>
        <w:color w:val="0000FF"/>
        <w:szCs w:val="24"/>
      </w:rPr>
      <w:t>DEPARTMENT OF THE AIR FORCE</w:t>
    </w:r>
  </w:p>
  <w:p w14:paraId="1ED156D8" w14:textId="47A8300F" w:rsidR="007B3198" w:rsidRPr="00782436" w:rsidRDefault="007B3198" w:rsidP="007B3198">
    <w:pPr>
      <w:spacing w:line="300" w:lineRule="exact"/>
      <w:jc w:val="center"/>
      <w:rPr>
        <w:rFonts w:ascii="Universe (wd)" w:hAnsi="Universe (wd)"/>
        <w:b/>
        <w:color w:val="0000FF"/>
        <w:szCs w:val="24"/>
      </w:rPr>
    </w:pPr>
    <w:r w:rsidRPr="00782436">
      <w:rPr>
        <w:rFonts w:ascii="Universe (wd)" w:hAnsi="Universe (wd)"/>
        <w:b/>
        <w:color w:val="0000FF"/>
        <w:szCs w:val="24"/>
      </w:rPr>
      <w:t>HEADQUARTERS</w:t>
    </w:r>
    <w:r w:rsidR="00E30960">
      <w:rPr>
        <w:rFonts w:ascii="Universe (wd)" w:hAnsi="Universe (wd)"/>
        <w:b/>
        <w:color w:val="0000FF"/>
        <w:szCs w:val="24"/>
      </w:rPr>
      <w:t xml:space="preserve"> AIR FORCE PERSONNEL CENTER</w:t>
    </w:r>
  </w:p>
  <w:p w14:paraId="5FFD5676" w14:textId="21EF04A3" w:rsidR="007B3198" w:rsidRPr="00782436" w:rsidRDefault="00782436" w:rsidP="007B3198">
    <w:pPr>
      <w:spacing w:line="300" w:lineRule="exact"/>
      <w:jc w:val="center"/>
      <w:rPr>
        <w:rFonts w:ascii="Universe (wd)" w:hAnsi="Universe (wd)"/>
        <w:color w:val="0000FF"/>
        <w:szCs w:val="24"/>
      </w:rPr>
    </w:pPr>
    <w:r w:rsidRPr="00782436">
      <w:rPr>
        <w:rFonts w:ascii="Universe (wd)" w:hAnsi="Universe (wd)"/>
        <w:b/>
        <w:color w:val="0000FF"/>
        <w:szCs w:val="24"/>
      </w:rPr>
      <w:t xml:space="preserve">  </w:t>
    </w:r>
    <w:r w:rsidR="00E30960">
      <w:rPr>
        <w:rFonts w:ascii="Universe (wd)" w:hAnsi="Universe (wd)"/>
        <w:b/>
        <w:color w:val="0000FF"/>
        <w:szCs w:val="24"/>
      </w:rPr>
      <w:t>JOINT BASE SAN ANTONIO-RANDOLPH TEXAS</w:t>
    </w:r>
  </w:p>
  <w:p w14:paraId="66477BBF" w14:textId="78B2F294" w:rsidR="002326BF" w:rsidRPr="0002339C" w:rsidRDefault="002326BF" w:rsidP="007B3198">
    <w:pPr>
      <w:pStyle w:val="LHDA"/>
      <w:spacing w:after="60"/>
      <w:rPr>
        <w:rFonts w:ascii="Copperplate Gothic Bold" w:hAnsi="Copperplate Gothic Bold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602" w:hanging="243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81" w:hanging="245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62" w:hanging="245"/>
      </w:pPr>
    </w:lvl>
    <w:lvl w:ilvl="3">
      <w:numFmt w:val="bullet"/>
      <w:lvlText w:val="•"/>
      <w:lvlJc w:val="left"/>
      <w:pPr>
        <w:ind w:left="2844" w:hanging="245"/>
      </w:pPr>
    </w:lvl>
    <w:lvl w:ilvl="4">
      <w:numFmt w:val="bullet"/>
      <w:lvlText w:val="•"/>
      <w:lvlJc w:val="left"/>
      <w:pPr>
        <w:ind w:left="3826" w:hanging="245"/>
      </w:pPr>
    </w:lvl>
    <w:lvl w:ilvl="5">
      <w:numFmt w:val="bullet"/>
      <w:lvlText w:val="•"/>
      <w:lvlJc w:val="left"/>
      <w:pPr>
        <w:ind w:left="4808" w:hanging="245"/>
      </w:pPr>
    </w:lvl>
    <w:lvl w:ilvl="6">
      <w:numFmt w:val="bullet"/>
      <w:lvlText w:val="•"/>
      <w:lvlJc w:val="left"/>
      <w:pPr>
        <w:ind w:left="5791" w:hanging="245"/>
      </w:pPr>
    </w:lvl>
    <w:lvl w:ilvl="7">
      <w:numFmt w:val="bullet"/>
      <w:lvlText w:val="•"/>
      <w:lvlJc w:val="left"/>
      <w:pPr>
        <w:ind w:left="6773" w:hanging="245"/>
      </w:pPr>
    </w:lvl>
    <w:lvl w:ilvl="8">
      <w:numFmt w:val="bullet"/>
      <w:lvlText w:val="•"/>
      <w:lvlJc w:val="left"/>
      <w:pPr>
        <w:ind w:left="7755" w:hanging="245"/>
      </w:pPr>
    </w:lvl>
  </w:abstractNum>
  <w:abstractNum w:abstractNumId="1" w15:restartNumberingAfterBreak="0">
    <w:nsid w:val="08670706"/>
    <w:multiLevelType w:val="hybridMultilevel"/>
    <w:tmpl w:val="33D4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CAE"/>
    <w:multiLevelType w:val="hybridMultilevel"/>
    <w:tmpl w:val="CF4088F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E033041"/>
    <w:multiLevelType w:val="hybridMultilevel"/>
    <w:tmpl w:val="E3306364"/>
    <w:lvl w:ilvl="0" w:tplc="009838D2">
      <w:start w:val="1"/>
      <w:numFmt w:val="decimal"/>
      <w:lvlText w:val="%1."/>
      <w:lvlJc w:val="left"/>
      <w:pPr>
        <w:ind w:left="245" w:hanging="24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0200E68">
      <w:start w:val="1"/>
      <w:numFmt w:val="lowerLetter"/>
      <w:lvlText w:val="%2."/>
      <w:lvlJc w:val="left"/>
      <w:pPr>
        <w:ind w:left="521" w:hanging="24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87E7DAC">
      <w:numFmt w:val="bullet"/>
      <w:lvlText w:val="•"/>
      <w:lvlJc w:val="left"/>
      <w:pPr>
        <w:ind w:left="1622" w:hanging="245"/>
      </w:pPr>
      <w:rPr>
        <w:rFonts w:hint="default"/>
        <w:lang w:val="en-US" w:eastAsia="en-US" w:bidi="ar-SA"/>
      </w:rPr>
    </w:lvl>
    <w:lvl w:ilvl="3" w:tplc="BE08D880">
      <w:numFmt w:val="bullet"/>
      <w:lvlText w:val="•"/>
      <w:lvlJc w:val="left"/>
      <w:pPr>
        <w:ind w:left="2724" w:hanging="245"/>
      </w:pPr>
      <w:rPr>
        <w:rFonts w:hint="default"/>
        <w:lang w:val="en-US" w:eastAsia="en-US" w:bidi="ar-SA"/>
      </w:rPr>
    </w:lvl>
    <w:lvl w:ilvl="4" w:tplc="629A12BE">
      <w:numFmt w:val="bullet"/>
      <w:lvlText w:val="•"/>
      <w:lvlJc w:val="left"/>
      <w:pPr>
        <w:ind w:left="3826" w:hanging="245"/>
      </w:pPr>
      <w:rPr>
        <w:rFonts w:hint="default"/>
        <w:lang w:val="en-US" w:eastAsia="en-US" w:bidi="ar-SA"/>
      </w:rPr>
    </w:lvl>
    <w:lvl w:ilvl="5" w:tplc="62A022DA">
      <w:numFmt w:val="bullet"/>
      <w:lvlText w:val="•"/>
      <w:lvlJc w:val="left"/>
      <w:pPr>
        <w:ind w:left="4928" w:hanging="245"/>
      </w:pPr>
      <w:rPr>
        <w:rFonts w:hint="default"/>
        <w:lang w:val="en-US" w:eastAsia="en-US" w:bidi="ar-SA"/>
      </w:rPr>
    </w:lvl>
    <w:lvl w:ilvl="6" w:tplc="62327838">
      <w:numFmt w:val="bullet"/>
      <w:lvlText w:val="•"/>
      <w:lvlJc w:val="left"/>
      <w:pPr>
        <w:ind w:left="6031" w:hanging="245"/>
      </w:pPr>
      <w:rPr>
        <w:rFonts w:hint="default"/>
        <w:lang w:val="en-US" w:eastAsia="en-US" w:bidi="ar-SA"/>
      </w:rPr>
    </w:lvl>
    <w:lvl w:ilvl="7" w:tplc="8404317C">
      <w:numFmt w:val="bullet"/>
      <w:lvlText w:val="•"/>
      <w:lvlJc w:val="left"/>
      <w:pPr>
        <w:ind w:left="7133" w:hanging="245"/>
      </w:pPr>
      <w:rPr>
        <w:rFonts w:hint="default"/>
        <w:lang w:val="en-US" w:eastAsia="en-US" w:bidi="ar-SA"/>
      </w:rPr>
    </w:lvl>
    <w:lvl w:ilvl="8" w:tplc="DD049208">
      <w:numFmt w:val="bullet"/>
      <w:lvlText w:val="•"/>
      <w:lvlJc w:val="left"/>
      <w:pPr>
        <w:ind w:left="8235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18164180"/>
    <w:multiLevelType w:val="hybridMultilevel"/>
    <w:tmpl w:val="2000EB1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F0BF0"/>
    <w:multiLevelType w:val="hybridMultilevel"/>
    <w:tmpl w:val="18C82FFE"/>
    <w:lvl w:ilvl="0" w:tplc="87EE43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3651B41"/>
    <w:multiLevelType w:val="hybridMultilevel"/>
    <w:tmpl w:val="642C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83971"/>
    <w:multiLevelType w:val="hybridMultilevel"/>
    <w:tmpl w:val="33BE7A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BF8"/>
    <w:multiLevelType w:val="hybridMultilevel"/>
    <w:tmpl w:val="DD0E213C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58E3FDC"/>
    <w:multiLevelType w:val="hybridMultilevel"/>
    <w:tmpl w:val="4D40F4F8"/>
    <w:lvl w:ilvl="0" w:tplc="905EFC16">
      <w:start w:val="1"/>
      <w:numFmt w:val="decimal"/>
      <w:pStyle w:val="Paragraph"/>
      <w:lvlText w:val="%1."/>
      <w:lvlJc w:val="left"/>
      <w:pPr>
        <w:tabs>
          <w:tab w:val="num" w:pos="8640"/>
        </w:tabs>
        <w:ind w:left="828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0"/>
        </w:tabs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40"/>
        </w:tabs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880"/>
        </w:tabs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0"/>
        </w:tabs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040"/>
        </w:tabs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760"/>
        </w:tabs>
        <w:ind w:left="14760" w:hanging="180"/>
      </w:pPr>
    </w:lvl>
  </w:abstractNum>
  <w:abstractNum w:abstractNumId="10" w15:restartNumberingAfterBreak="0">
    <w:nsid w:val="363D0FCF"/>
    <w:multiLevelType w:val="hybridMultilevel"/>
    <w:tmpl w:val="D1A8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02B"/>
    <w:multiLevelType w:val="hybridMultilevel"/>
    <w:tmpl w:val="4E406E8C"/>
    <w:lvl w:ilvl="0" w:tplc="67F22E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D72CAF"/>
    <w:multiLevelType w:val="hybridMultilevel"/>
    <w:tmpl w:val="EAD45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C4CF7"/>
    <w:multiLevelType w:val="hybridMultilevel"/>
    <w:tmpl w:val="2160CA1E"/>
    <w:lvl w:ilvl="0" w:tplc="5980F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E5E43"/>
    <w:multiLevelType w:val="hybridMultilevel"/>
    <w:tmpl w:val="BE323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B5C9C"/>
    <w:multiLevelType w:val="hybridMultilevel"/>
    <w:tmpl w:val="0AF6E3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F685E"/>
    <w:multiLevelType w:val="hybridMultilevel"/>
    <w:tmpl w:val="585C5938"/>
    <w:lvl w:ilvl="0" w:tplc="1B9449C6">
      <w:start w:val="1"/>
      <w:numFmt w:val="decimal"/>
      <w:lvlText w:val="%1."/>
      <w:lvlJc w:val="left"/>
      <w:pPr>
        <w:ind w:left="817"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A650F9AC">
      <w:start w:val="1"/>
      <w:numFmt w:val="lowerLetter"/>
      <w:lvlText w:val="%2."/>
      <w:lvlJc w:val="left"/>
      <w:pPr>
        <w:ind w:left="1081" w:hanging="264"/>
      </w:pPr>
      <w:rPr>
        <w:rFonts w:ascii="Times New Roman" w:eastAsia="Times New Roman" w:hAnsi="Times New Roman" w:hint="default"/>
        <w:sz w:val="22"/>
        <w:szCs w:val="22"/>
      </w:rPr>
    </w:lvl>
    <w:lvl w:ilvl="2" w:tplc="08528DCE">
      <w:start w:val="1"/>
      <w:numFmt w:val="bullet"/>
      <w:lvlText w:val="•"/>
      <w:lvlJc w:val="left"/>
      <w:pPr>
        <w:ind w:left="2172" w:hanging="264"/>
      </w:pPr>
      <w:rPr>
        <w:rFonts w:hint="default"/>
      </w:rPr>
    </w:lvl>
    <w:lvl w:ilvl="3" w:tplc="89DEB38A">
      <w:start w:val="1"/>
      <w:numFmt w:val="bullet"/>
      <w:lvlText w:val="•"/>
      <w:lvlJc w:val="left"/>
      <w:pPr>
        <w:ind w:left="3263" w:hanging="264"/>
      </w:pPr>
      <w:rPr>
        <w:rFonts w:hint="default"/>
      </w:rPr>
    </w:lvl>
    <w:lvl w:ilvl="4" w:tplc="39B68734">
      <w:start w:val="1"/>
      <w:numFmt w:val="bullet"/>
      <w:lvlText w:val="•"/>
      <w:lvlJc w:val="left"/>
      <w:pPr>
        <w:ind w:left="4354" w:hanging="264"/>
      </w:pPr>
      <w:rPr>
        <w:rFonts w:hint="default"/>
      </w:rPr>
    </w:lvl>
    <w:lvl w:ilvl="5" w:tplc="53624296">
      <w:start w:val="1"/>
      <w:numFmt w:val="bullet"/>
      <w:lvlText w:val="•"/>
      <w:lvlJc w:val="left"/>
      <w:pPr>
        <w:ind w:left="5445" w:hanging="264"/>
      </w:pPr>
      <w:rPr>
        <w:rFonts w:hint="default"/>
      </w:rPr>
    </w:lvl>
    <w:lvl w:ilvl="6" w:tplc="EE224352">
      <w:start w:val="1"/>
      <w:numFmt w:val="bullet"/>
      <w:lvlText w:val="•"/>
      <w:lvlJc w:val="left"/>
      <w:pPr>
        <w:ind w:left="6536" w:hanging="264"/>
      </w:pPr>
      <w:rPr>
        <w:rFonts w:hint="default"/>
      </w:rPr>
    </w:lvl>
    <w:lvl w:ilvl="7" w:tplc="1C46E84C">
      <w:start w:val="1"/>
      <w:numFmt w:val="bullet"/>
      <w:lvlText w:val="•"/>
      <w:lvlJc w:val="left"/>
      <w:pPr>
        <w:ind w:left="7627" w:hanging="264"/>
      </w:pPr>
      <w:rPr>
        <w:rFonts w:hint="default"/>
      </w:rPr>
    </w:lvl>
    <w:lvl w:ilvl="8" w:tplc="6FBA8D36">
      <w:start w:val="1"/>
      <w:numFmt w:val="bullet"/>
      <w:lvlText w:val="•"/>
      <w:lvlJc w:val="left"/>
      <w:pPr>
        <w:ind w:left="8718" w:hanging="264"/>
      </w:pPr>
      <w:rPr>
        <w:rFonts w:hint="default"/>
      </w:rPr>
    </w:lvl>
  </w:abstractNum>
  <w:abstractNum w:abstractNumId="17" w15:restartNumberingAfterBreak="0">
    <w:nsid w:val="4C81395D"/>
    <w:multiLevelType w:val="hybridMultilevel"/>
    <w:tmpl w:val="79762F20"/>
    <w:lvl w:ilvl="0" w:tplc="83E8BC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466"/>
    <w:multiLevelType w:val="hybridMultilevel"/>
    <w:tmpl w:val="80328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E2A67"/>
    <w:multiLevelType w:val="hybridMultilevel"/>
    <w:tmpl w:val="B2F25D36"/>
    <w:lvl w:ilvl="0" w:tplc="45BA638E">
      <w:start w:val="1"/>
      <w:numFmt w:val="decimal"/>
      <w:lvlText w:val="%1."/>
      <w:lvlJc w:val="left"/>
      <w:pPr>
        <w:ind w:left="799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26452D2">
      <w:start w:val="1"/>
      <w:numFmt w:val="lowerLetter"/>
      <w:lvlText w:val="%2."/>
      <w:lvlJc w:val="left"/>
      <w:pPr>
        <w:ind w:left="1241" w:hanging="19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AB4ADDE2">
      <w:numFmt w:val="bullet"/>
      <w:lvlText w:val="•"/>
      <w:lvlJc w:val="left"/>
      <w:pPr>
        <w:ind w:left="2251" w:hanging="190"/>
      </w:pPr>
      <w:rPr>
        <w:rFonts w:hint="default"/>
      </w:rPr>
    </w:lvl>
    <w:lvl w:ilvl="3" w:tplc="D5581D56">
      <w:numFmt w:val="bullet"/>
      <w:lvlText w:val="•"/>
      <w:lvlJc w:val="left"/>
      <w:pPr>
        <w:ind w:left="3262" w:hanging="190"/>
      </w:pPr>
      <w:rPr>
        <w:rFonts w:hint="default"/>
      </w:rPr>
    </w:lvl>
    <w:lvl w:ilvl="4" w:tplc="C43CD412">
      <w:numFmt w:val="bullet"/>
      <w:lvlText w:val="•"/>
      <w:lvlJc w:val="left"/>
      <w:pPr>
        <w:ind w:left="4273" w:hanging="190"/>
      </w:pPr>
      <w:rPr>
        <w:rFonts w:hint="default"/>
      </w:rPr>
    </w:lvl>
    <w:lvl w:ilvl="5" w:tplc="5ADC19BC">
      <w:numFmt w:val="bullet"/>
      <w:lvlText w:val="•"/>
      <w:lvlJc w:val="left"/>
      <w:pPr>
        <w:ind w:left="5284" w:hanging="190"/>
      </w:pPr>
      <w:rPr>
        <w:rFonts w:hint="default"/>
      </w:rPr>
    </w:lvl>
    <w:lvl w:ilvl="6" w:tplc="92121F8E">
      <w:numFmt w:val="bullet"/>
      <w:lvlText w:val="•"/>
      <w:lvlJc w:val="left"/>
      <w:pPr>
        <w:ind w:left="6295" w:hanging="190"/>
      </w:pPr>
      <w:rPr>
        <w:rFonts w:hint="default"/>
      </w:rPr>
    </w:lvl>
    <w:lvl w:ilvl="7" w:tplc="CE72AC14">
      <w:numFmt w:val="bullet"/>
      <w:lvlText w:val="•"/>
      <w:lvlJc w:val="left"/>
      <w:pPr>
        <w:ind w:left="7306" w:hanging="190"/>
      </w:pPr>
      <w:rPr>
        <w:rFonts w:hint="default"/>
      </w:rPr>
    </w:lvl>
    <w:lvl w:ilvl="8" w:tplc="F5DE074A">
      <w:numFmt w:val="bullet"/>
      <w:lvlText w:val="•"/>
      <w:lvlJc w:val="left"/>
      <w:pPr>
        <w:ind w:left="8317" w:hanging="190"/>
      </w:pPr>
      <w:rPr>
        <w:rFonts w:hint="default"/>
      </w:rPr>
    </w:lvl>
  </w:abstractNum>
  <w:abstractNum w:abstractNumId="20" w15:restartNumberingAfterBreak="0">
    <w:nsid w:val="5F284849"/>
    <w:multiLevelType w:val="hybridMultilevel"/>
    <w:tmpl w:val="CE366596"/>
    <w:lvl w:ilvl="0" w:tplc="04090019">
      <w:start w:val="1"/>
      <w:numFmt w:val="lowerLetter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 w15:restartNumberingAfterBreak="0">
    <w:nsid w:val="5F65737C"/>
    <w:multiLevelType w:val="hybridMultilevel"/>
    <w:tmpl w:val="EFBCA34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221B7"/>
    <w:multiLevelType w:val="hybridMultilevel"/>
    <w:tmpl w:val="E32E02D0"/>
    <w:lvl w:ilvl="0" w:tplc="63566896">
      <w:start w:val="1"/>
      <w:numFmt w:val="decimal"/>
      <w:lvlText w:val="(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69344DFC"/>
    <w:multiLevelType w:val="hybridMultilevel"/>
    <w:tmpl w:val="DEAE520C"/>
    <w:lvl w:ilvl="0" w:tplc="A650F9A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21887"/>
    <w:multiLevelType w:val="hybridMultilevel"/>
    <w:tmpl w:val="AC02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4785E"/>
    <w:multiLevelType w:val="hybridMultilevel"/>
    <w:tmpl w:val="C468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845A4"/>
    <w:multiLevelType w:val="hybridMultilevel"/>
    <w:tmpl w:val="1F04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04AE8"/>
    <w:multiLevelType w:val="hybridMultilevel"/>
    <w:tmpl w:val="618E1F4E"/>
    <w:lvl w:ilvl="0" w:tplc="3F2AB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9360F"/>
    <w:multiLevelType w:val="hybridMultilevel"/>
    <w:tmpl w:val="43A0B510"/>
    <w:lvl w:ilvl="0" w:tplc="A650F9AC">
      <w:start w:val="1"/>
      <w:numFmt w:val="lowerLetter"/>
      <w:lvlText w:val="%1."/>
      <w:lvlJc w:val="left"/>
      <w:pPr>
        <w:ind w:left="15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9" w15:restartNumberingAfterBreak="0">
    <w:nsid w:val="7EEC7A5D"/>
    <w:multiLevelType w:val="hybridMultilevel"/>
    <w:tmpl w:val="FDCC4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88766">
    <w:abstractNumId w:val="5"/>
  </w:num>
  <w:num w:numId="2" w16cid:durableId="1578514086">
    <w:abstractNumId w:val="7"/>
  </w:num>
  <w:num w:numId="3" w16cid:durableId="1608002621">
    <w:abstractNumId w:val="29"/>
  </w:num>
  <w:num w:numId="4" w16cid:durableId="1687949100">
    <w:abstractNumId w:val="9"/>
  </w:num>
  <w:num w:numId="5" w16cid:durableId="1873572327">
    <w:abstractNumId w:val="11"/>
  </w:num>
  <w:num w:numId="6" w16cid:durableId="1808090070">
    <w:abstractNumId w:val="26"/>
  </w:num>
  <w:num w:numId="7" w16cid:durableId="1177579111">
    <w:abstractNumId w:val="6"/>
  </w:num>
  <w:num w:numId="8" w16cid:durableId="1987777749">
    <w:abstractNumId w:val="25"/>
  </w:num>
  <w:num w:numId="9" w16cid:durableId="751858008">
    <w:abstractNumId w:val="1"/>
  </w:num>
  <w:num w:numId="10" w16cid:durableId="863519631">
    <w:abstractNumId w:val="10"/>
  </w:num>
  <w:num w:numId="11" w16cid:durableId="867134857">
    <w:abstractNumId w:val="16"/>
  </w:num>
  <w:num w:numId="12" w16cid:durableId="807093571">
    <w:abstractNumId w:val="28"/>
  </w:num>
  <w:num w:numId="13" w16cid:durableId="1347362157">
    <w:abstractNumId w:val="13"/>
  </w:num>
  <w:num w:numId="14" w16cid:durableId="1748728611">
    <w:abstractNumId w:val="23"/>
  </w:num>
  <w:num w:numId="15" w16cid:durableId="1662658164">
    <w:abstractNumId w:val="27"/>
  </w:num>
  <w:num w:numId="16" w16cid:durableId="1616518241">
    <w:abstractNumId w:val="17"/>
  </w:num>
  <w:num w:numId="17" w16cid:durableId="2125999635">
    <w:abstractNumId w:val="15"/>
  </w:num>
  <w:num w:numId="18" w16cid:durableId="1732343174">
    <w:abstractNumId w:val="21"/>
  </w:num>
  <w:num w:numId="19" w16cid:durableId="1491097435">
    <w:abstractNumId w:val="4"/>
  </w:num>
  <w:num w:numId="20" w16cid:durableId="388725647">
    <w:abstractNumId w:val="19"/>
  </w:num>
  <w:num w:numId="21" w16cid:durableId="1451701646">
    <w:abstractNumId w:val="24"/>
  </w:num>
  <w:num w:numId="22" w16cid:durableId="1718237577">
    <w:abstractNumId w:val="18"/>
  </w:num>
  <w:num w:numId="23" w16cid:durableId="1322079371">
    <w:abstractNumId w:val="14"/>
  </w:num>
  <w:num w:numId="24" w16cid:durableId="740102319">
    <w:abstractNumId w:val="8"/>
  </w:num>
  <w:num w:numId="25" w16cid:durableId="1726563405">
    <w:abstractNumId w:val="2"/>
  </w:num>
  <w:num w:numId="26" w16cid:durableId="2048674955">
    <w:abstractNumId w:val="22"/>
  </w:num>
  <w:num w:numId="27" w16cid:durableId="1034307533">
    <w:abstractNumId w:val="12"/>
  </w:num>
  <w:num w:numId="28" w16cid:durableId="934706436">
    <w:abstractNumId w:val="20"/>
  </w:num>
  <w:num w:numId="29" w16cid:durableId="1584801665">
    <w:abstractNumId w:val="0"/>
  </w:num>
  <w:num w:numId="30" w16cid:durableId="1585458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2D"/>
    <w:rsid w:val="00003290"/>
    <w:rsid w:val="0001262E"/>
    <w:rsid w:val="0001307F"/>
    <w:rsid w:val="00014CE8"/>
    <w:rsid w:val="0002339C"/>
    <w:rsid w:val="00024D00"/>
    <w:rsid w:val="00031B48"/>
    <w:rsid w:val="00032B0D"/>
    <w:rsid w:val="00033C58"/>
    <w:rsid w:val="00040008"/>
    <w:rsid w:val="000416E6"/>
    <w:rsid w:val="000431EC"/>
    <w:rsid w:val="000445DE"/>
    <w:rsid w:val="00045AD6"/>
    <w:rsid w:val="00046652"/>
    <w:rsid w:val="0004692A"/>
    <w:rsid w:val="00047F49"/>
    <w:rsid w:val="00070733"/>
    <w:rsid w:val="000737BD"/>
    <w:rsid w:val="0008068A"/>
    <w:rsid w:val="00080D59"/>
    <w:rsid w:val="000816CD"/>
    <w:rsid w:val="00086CE4"/>
    <w:rsid w:val="0008704D"/>
    <w:rsid w:val="00091981"/>
    <w:rsid w:val="000A19B9"/>
    <w:rsid w:val="000A2DE6"/>
    <w:rsid w:val="000C14BF"/>
    <w:rsid w:val="000C5A88"/>
    <w:rsid w:val="000D2A38"/>
    <w:rsid w:val="000D6875"/>
    <w:rsid w:val="000E010D"/>
    <w:rsid w:val="000E6576"/>
    <w:rsid w:val="000F42FC"/>
    <w:rsid w:val="000F4E9C"/>
    <w:rsid w:val="000F69FF"/>
    <w:rsid w:val="001044BD"/>
    <w:rsid w:val="0010632A"/>
    <w:rsid w:val="00121920"/>
    <w:rsid w:val="00122FA0"/>
    <w:rsid w:val="00123548"/>
    <w:rsid w:val="00125C9D"/>
    <w:rsid w:val="001323D7"/>
    <w:rsid w:val="001348B7"/>
    <w:rsid w:val="0013668A"/>
    <w:rsid w:val="001456E9"/>
    <w:rsid w:val="001601EC"/>
    <w:rsid w:val="00160E70"/>
    <w:rsid w:val="00165AB0"/>
    <w:rsid w:val="00170AB7"/>
    <w:rsid w:val="00195046"/>
    <w:rsid w:val="001976CB"/>
    <w:rsid w:val="001A0286"/>
    <w:rsid w:val="001A2E3E"/>
    <w:rsid w:val="001A66D3"/>
    <w:rsid w:val="001C3C17"/>
    <w:rsid w:val="001C4E77"/>
    <w:rsid w:val="001D22D3"/>
    <w:rsid w:val="001E2FDA"/>
    <w:rsid w:val="002151E9"/>
    <w:rsid w:val="002151F2"/>
    <w:rsid w:val="00215C50"/>
    <w:rsid w:val="002211F0"/>
    <w:rsid w:val="0022616B"/>
    <w:rsid w:val="002326BF"/>
    <w:rsid w:val="002340B1"/>
    <w:rsid w:val="00241475"/>
    <w:rsid w:val="00243AEB"/>
    <w:rsid w:val="00252939"/>
    <w:rsid w:val="00252E27"/>
    <w:rsid w:val="002556EE"/>
    <w:rsid w:val="002667A2"/>
    <w:rsid w:val="00271A4F"/>
    <w:rsid w:val="00273460"/>
    <w:rsid w:val="00281320"/>
    <w:rsid w:val="002C006B"/>
    <w:rsid w:val="002C0FF1"/>
    <w:rsid w:val="002D26E4"/>
    <w:rsid w:val="002D5112"/>
    <w:rsid w:val="002D76E5"/>
    <w:rsid w:val="002E2773"/>
    <w:rsid w:val="002E2FFB"/>
    <w:rsid w:val="002E3C21"/>
    <w:rsid w:val="002E4420"/>
    <w:rsid w:val="002E4A0B"/>
    <w:rsid w:val="002F4BE3"/>
    <w:rsid w:val="00307360"/>
    <w:rsid w:val="00313D62"/>
    <w:rsid w:val="00313DBD"/>
    <w:rsid w:val="00317633"/>
    <w:rsid w:val="00331E62"/>
    <w:rsid w:val="00337595"/>
    <w:rsid w:val="003714F3"/>
    <w:rsid w:val="00381B6B"/>
    <w:rsid w:val="00381BD6"/>
    <w:rsid w:val="00397956"/>
    <w:rsid w:val="003B41A4"/>
    <w:rsid w:val="003B6CE6"/>
    <w:rsid w:val="003C7D13"/>
    <w:rsid w:val="003D3036"/>
    <w:rsid w:val="003D697C"/>
    <w:rsid w:val="003E155E"/>
    <w:rsid w:val="00417863"/>
    <w:rsid w:val="00421146"/>
    <w:rsid w:val="00432310"/>
    <w:rsid w:val="00442A99"/>
    <w:rsid w:val="00452D7C"/>
    <w:rsid w:val="00452F17"/>
    <w:rsid w:val="00470C41"/>
    <w:rsid w:val="00471164"/>
    <w:rsid w:val="00471A83"/>
    <w:rsid w:val="00473568"/>
    <w:rsid w:val="00477E9D"/>
    <w:rsid w:val="00490032"/>
    <w:rsid w:val="00491A9C"/>
    <w:rsid w:val="00493A2F"/>
    <w:rsid w:val="0049441C"/>
    <w:rsid w:val="004A7F86"/>
    <w:rsid w:val="004C4B73"/>
    <w:rsid w:val="004E285E"/>
    <w:rsid w:val="004E5D7A"/>
    <w:rsid w:val="004E6D85"/>
    <w:rsid w:val="00512AC1"/>
    <w:rsid w:val="0051688A"/>
    <w:rsid w:val="00525B8B"/>
    <w:rsid w:val="005306FA"/>
    <w:rsid w:val="005372F0"/>
    <w:rsid w:val="00542488"/>
    <w:rsid w:val="005446C0"/>
    <w:rsid w:val="0054657B"/>
    <w:rsid w:val="00572C9F"/>
    <w:rsid w:val="005758B9"/>
    <w:rsid w:val="00591374"/>
    <w:rsid w:val="005A22C7"/>
    <w:rsid w:val="005A24C3"/>
    <w:rsid w:val="005A6EFC"/>
    <w:rsid w:val="005C2B4D"/>
    <w:rsid w:val="005D679A"/>
    <w:rsid w:val="005D72F3"/>
    <w:rsid w:val="005E150F"/>
    <w:rsid w:val="00604754"/>
    <w:rsid w:val="00614E43"/>
    <w:rsid w:val="00622C83"/>
    <w:rsid w:val="006237A1"/>
    <w:rsid w:val="00634973"/>
    <w:rsid w:val="00635C31"/>
    <w:rsid w:val="00642285"/>
    <w:rsid w:val="00643ACC"/>
    <w:rsid w:val="006445DC"/>
    <w:rsid w:val="00647FC6"/>
    <w:rsid w:val="006665C9"/>
    <w:rsid w:val="00680352"/>
    <w:rsid w:val="00680E76"/>
    <w:rsid w:val="00691C10"/>
    <w:rsid w:val="006A2A50"/>
    <w:rsid w:val="006A4D9A"/>
    <w:rsid w:val="006A72AA"/>
    <w:rsid w:val="006C466B"/>
    <w:rsid w:val="006D0D51"/>
    <w:rsid w:val="006D191D"/>
    <w:rsid w:val="006D4D57"/>
    <w:rsid w:val="006D5E33"/>
    <w:rsid w:val="00700886"/>
    <w:rsid w:val="00702EE2"/>
    <w:rsid w:val="0072724E"/>
    <w:rsid w:val="00727588"/>
    <w:rsid w:val="00736606"/>
    <w:rsid w:val="007445E2"/>
    <w:rsid w:val="007456B1"/>
    <w:rsid w:val="00750E75"/>
    <w:rsid w:val="007526F0"/>
    <w:rsid w:val="0076240F"/>
    <w:rsid w:val="00765511"/>
    <w:rsid w:val="00782436"/>
    <w:rsid w:val="007849FE"/>
    <w:rsid w:val="00787778"/>
    <w:rsid w:val="00795D64"/>
    <w:rsid w:val="007A0B0D"/>
    <w:rsid w:val="007A5C47"/>
    <w:rsid w:val="007B3198"/>
    <w:rsid w:val="007B491E"/>
    <w:rsid w:val="007D017E"/>
    <w:rsid w:val="007E1563"/>
    <w:rsid w:val="007F1D22"/>
    <w:rsid w:val="008054C6"/>
    <w:rsid w:val="00810EBF"/>
    <w:rsid w:val="008111D6"/>
    <w:rsid w:val="00820085"/>
    <w:rsid w:val="00820480"/>
    <w:rsid w:val="00824F19"/>
    <w:rsid w:val="0082504C"/>
    <w:rsid w:val="008255E9"/>
    <w:rsid w:val="008263CF"/>
    <w:rsid w:val="008354F1"/>
    <w:rsid w:val="00836B9A"/>
    <w:rsid w:val="00842661"/>
    <w:rsid w:val="00852823"/>
    <w:rsid w:val="0086022D"/>
    <w:rsid w:val="00861A1E"/>
    <w:rsid w:val="008642EC"/>
    <w:rsid w:val="00865ACF"/>
    <w:rsid w:val="008752A0"/>
    <w:rsid w:val="00884C1A"/>
    <w:rsid w:val="00885F33"/>
    <w:rsid w:val="008860C0"/>
    <w:rsid w:val="00891D99"/>
    <w:rsid w:val="0089238C"/>
    <w:rsid w:val="00894A40"/>
    <w:rsid w:val="00895F0D"/>
    <w:rsid w:val="008A6508"/>
    <w:rsid w:val="008C101A"/>
    <w:rsid w:val="008C1B3B"/>
    <w:rsid w:val="008F7022"/>
    <w:rsid w:val="009013F1"/>
    <w:rsid w:val="009015F2"/>
    <w:rsid w:val="00903174"/>
    <w:rsid w:val="0091114F"/>
    <w:rsid w:val="00914066"/>
    <w:rsid w:val="009149EF"/>
    <w:rsid w:val="00922FA2"/>
    <w:rsid w:val="0093602A"/>
    <w:rsid w:val="00942ED3"/>
    <w:rsid w:val="00944BE6"/>
    <w:rsid w:val="00966180"/>
    <w:rsid w:val="009A5347"/>
    <w:rsid w:val="009A5FB2"/>
    <w:rsid w:val="009B2701"/>
    <w:rsid w:val="009B2FEE"/>
    <w:rsid w:val="009C1D23"/>
    <w:rsid w:val="009C2C2B"/>
    <w:rsid w:val="009C7BB5"/>
    <w:rsid w:val="009E316B"/>
    <w:rsid w:val="009F4156"/>
    <w:rsid w:val="00A15F10"/>
    <w:rsid w:val="00A17DA4"/>
    <w:rsid w:val="00A34B34"/>
    <w:rsid w:val="00A35717"/>
    <w:rsid w:val="00A51076"/>
    <w:rsid w:val="00A612E6"/>
    <w:rsid w:val="00A61C9D"/>
    <w:rsid w:val="00A83F6B"/>
    <w:rsid w:val="00A9687A"/>
    <w:rsid w:val="00AA182F"/>
    <w:rsid w:val="00AA49F2"/>
    <w:rsid w:val="00AB2319"/>
    <w:rsid w:val="00AB7F02"/>
    <w:rsid w:val="00AC6D65"/>
    <w:rsid w:val="00AD69B0"/>
    <w:rsid w:val="00AE4335"/>
    <w:rsid w:val="00AF0BA1"/>
    <w:rsid w:val="00AF438B"/>
    <w:rsid w:val="00B04935"/>
    <w:rsid w:val="00B132D8"/>
    <w:rsid w:val="00B14753"/>
    <w:rsid w:val="00B1637D"/>
    <w:rsid w:val="00B21F94"/>
    <w:rsid w:val="00B23E61"/>
    <w:rsid w:val="00B24037"/>
    <w:rsid w:val="00B531F7"/>
    <w:rsid w:val="00B56BD2"/>
    <w:rsid w:val="00B640B0"/>
    <w:rsid w:val="00B71F2A"/>
    <w:rsid w:val="00B73263"/>
    <w:rsid w:val="00B74870"/>
    <w:rsid w:val="00B8077F"/>
    <w:rsid w:val="00B84169"/>
    <w:rsid w:val="00B87DBE"/>
    <w:rsid w:val="00BA1A6D"/>
    <w:rsid w:val="00BA3941"/>
    <w:rsid w:val="00BB3245"/>
    <w:rsid w:val="00BC2A8B"/>
    <w:rsid w:val="00BC2FCE"/>
    <w:rsid w:val="00BD1E70"/>
    <w:rsid w:val="00BD5B0E"/>
    <w:rsid w:val="00BE12FA"/>
    <w:rsid w:val="00BE7C78"/>
    <w:rsid w:val="00BF005A"/>
    <w:rsid w:val="00BF18C5"/>
    <w:rsid w:val="00BF48ED"/>
    <w:rsid w:val="00C1179A"/>
    <w:rsid w:val="00C237BB"/>
    <w:rsid w:val="00C254CE"/>
    <w:rsid w:val="00C339B7"/>
    <w:rsid w:val="00C64E83"/>
    <w:rsid w:val="00C66456"/>
    <w:rsid w:val="00C77BF2"/>
    <w:rsid w:val="00C81B74"/>
    <w:rsid w:val="00C85260"/>
    <w:rsid w:val="00C87347"/>
    <w:rsid w:val="00C97CF9"/>
    <w:rsid w:val="00CA339C"/>
    <w:rsid w:val="00CA3E21"/>
    <w:rsid w:val="00CB02BF"/>
    <w:rsid w:val="00CB0B18"/>
    <w:rsid w:val="00CB1DFE"/>
    <w:rsid w:val="00CB2CE5"/>
    <w:rsid w:val="00CB3E9F"/>
    <w:rsid w:val="00CC3781"/>
    <w:rsid w:val="00CD4177"/>
    <w:rsid w:val="00CF0495"/>
    <w:rsid w:val="00CF2A26"/>
    <w:rsid w:val="00D01E95"/>
    <w:rsid w:val="00D05DC6"/>
    <w:rsid w:val="00D16D9C"/>
    <w:rsid w:val="00D27295"/>
    <w:rsid w:val="00D4791E"/>
    <w:rsid w:val="00D50086"/>
    <w:rsid w:val="00D5554E"/>
    <w:rsid w:val="00D616B4"/>
    <w:rsid w:val="00D725A4"/>
    <w:rsid w:val="00D7361E"/>
    <w:rsid w:val="00D7531A"/>
    <w:rsid w:val="00D82244"/>
    <w:rsid w:val="00D8426F"/>
    <w:rsid w:val="00D92171"/>
    <w:rsid w:val="00D94F52"/>
    <w:rsid w:val="00D9605A"/>
    <w:rsid w:val="00DB3910"/>
    <w:rsid w:val="00DD2365"/>
    <w:rsid w:val="00DE7CD5"/>
    <w:rsid w:val="00DF2535"/>
    <w:rsid w:val="00DF6726"/>
    <w:rsid w:val="00E008A4"/>
    <w:rsid w:val="00E02E32"/>
    <w:rsid w:val="00E05B2B"/>
    <w:rsid w:val="00E074EE"/>
    <w:rsid w:val="00E105E5"/>
    <w:rsid w:val="00E110AC"/>
    <w:rsid w:val="00E11DC2"/>
    <w:rsid w:val="00E12DAA"/>
    <w:rsid w:val="00E13EFC"/>
    <w:rsid w:val="00E30960"/>
    <w:rsid w:val="00E32FD5"/>
    <w:rsid w:val="00E3331D"/>
    <w:rsid w:val="00E37EAE"/>
    <w:rsid w:val="00E40306"/>
    <w:rsid w:val="00E41AEA"/>
    <w:rsid w:val="00E464C5"/>
    <w:rsid w:val="00E5326D"/>
    <w:rsid w:val="00E642C7"/>
    <w:rsid w:val="00E64A4A"/>
    <w:rsid w:val="00E71B3A"/>
    <w:rsid w:val="00E734D1"/>
    <w:rsid w:val="00E75AD2"/>
    <w:rsid w:val="00EA36CA"/>
    <w:rsid w:val="00EA3E42"/>
    <w:rsid w:val="00EB7EE7"/>
    <w:rsid w:val="00EC0BE0"/>
    <w:rsid w:val="00EC425D"/>
    <w:rsid w:val="00EC5499"/>
    <w:rsid w:val="00EC7F0E"/>
    <w:rsid w:val="00ED4F48"/>
    <w:rsid w:val="00ED65FA"/>
    <w:rsid w:val="00EE0736"/>
    <w:rsid w:val="00EE47B0"/>
    <w:rsid w:val="00EE4840"/>
    <w:rsid w:val="00EE69DC"/>
    <w:rsid w:val="00EF5E47"/>
    <w:rsid w:val="00EF75E4"/>
    <w:rsid w:val="00F01713"/>
    <w:rsid w:val="00F07349"/>
    <w:rsid w:val="00F1446F"/>
    <w:rsid w:val="00F23C3C"/>
    <w:rsid w:val="00F2422C"/>
    <w:rsid w:val="00F32B66"/>
    <w:rsid w:val="00F32E33"/>
    <w:rsid w:val="00F504CF"/>
    <w:rsid w:val="00F7265E"/>
    <w:rsid w:val="00F72C7F"/>
    <w:rsid w:val="00F740F9"/>
    <w:rsid w:val="00F76214"/>
    <w:rsid w:val="00F83D92"/>
    <w:rsid w:val="00F9655B"/>
    <w:rsid w:val="00F97402"/>
    <w:rsid w:val="00FA647C"/>
    <w:rsid w:val="00FB4375"/>
    <w:rsid w:val="00FB43BA"/>
    <w:rsid w:val="00FB5D80"/>
    <w:rsid w:val="00FB7909"/>
    <w:rsid w:val="00FC45C9"/>
    <w:rsid w:val="00FC6168"/>
    <w:rsid w:val="00FE2D3A"/>
    <w:rsid w:val="00FF198A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70DFF"/>
  <w15:docId w15:val="{834F0EAF-F09D-47E8-87DD-C6472873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F1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52F17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452F17"/>
    <w:pPr>
      <w:keepNext/>
      <w:ind w:left="720"/>
      <w:outlineLvl w:val="1"/>
    </w:pPr>
    <w:rPr>
      <w:b/>
      <w:color w:val="000080"/>
      <w:sz w:val="1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26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2F17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452F17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452F17"/>
    <w:rPr>
      <w:rFonts w:ascii="Helvetica" w:hAnsi="Helvetica"/>
      <w:b/>
      <w:sz w:val="16"/>
    </w:rPr>
  </w:style>
  <w:style w:type="paragraph" w:styleId="Header">
    <w:name w:val="header"/>
    <w:basedOn w:val="Normal"/>
    <w:rsid w:val="00452F17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452F17"/>
    <w:rPr>
      <w:rFonts w:ascii="Arial" w:hAnsi="Arial" w:cs="Arial"/>
      <w:color w:val="000080"/>
    </w:rPr>
  </w:style>
  <w:style w:type="paragraph" w:styleId="Footer">
    <w:name w:val="footer"/>
    <w:basedOn w:val="Normal"/>
    <w:rsid w:val="00452F17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452F17"/>
    <w:rPr>
      <w:rFonts w:ascii="Arial" w:hAnsi="Arial" w:cs="Arial"/>
      <w:caps/>
      <w:color w:val="000080"/>
      <w:sz w:val="22"/>
    </w:rPr>
  </w:style>
  <w:style w:type="paragraph" w:styleId="BalloonText">
    <w:name w:val="Balloon Text"/>
    <w:basedOn w:val="Normal"/>
    <w:semiHidden/>
    <w:rsid w:val="00452F17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452F17"/>
    <w:pPr>
      <w:jc w:val="center"/>
    </w:pPr>
    <w:rPr>
      <w:rFonts w:ascii="Arial" w:hAnsi="Arial"/>
      <w:b/>
      <w:caps/>
      <w:color w:val="00000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8642E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42EC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642EC"/>
    <w:pPr>
      <w:ind w:left="720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491A9C"/>
    <w:rPr>
      <w:rFonts w:ascii="Helvetica" w:hAnsi="Helvetica"/>
      <w:b/>
      <w:bCs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2D26E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Attachment">
    <w:name w:val="Attachment"/>
    <w:rsid w:val="002D26E4"/>
    <w:pPr>
      <w:spacing w:before="480"/>
    </w:pPr>
    <w:rPr>
      <w:snapToGrid w:val="0"/>
      <w:sz w:val="24"/>
      <w:szCs w:val="24"/>
    </w:rPr>
  </w:style>
  <w:style w:type="paragraph" w:customStyle="1" w:styleId="SUBJECT">
    <w:name w:val="SUBJECT"/>
    <w:next w:val="Paragraph"/>
    <w:rsid w:val="002D26E4"/>
    <w:pPr>
      <w:tabs>
        <w:tab w:val="left" w:pos="1200"/>
      </w:tabs>
      <w:spacing w:before="240"/>
      <w:ind w:left="1200" w:hanging="1200"/>
    </w:pPr>
    <w:rPr>
      <w:snapToGrid w:val="0"/>
      <w:sz w:val="24"/>
      <w:szCs w:val="24"/>
    </w:rPr>
  </w:style>
  <w:style w:type="paragraph" w:styleId="Signature">
    <w:name w:val="Signature"/>
    <w:basedOn w:val="Normal"/>
    <w:link w:val="SignatureChar"/>
    <w:rsid w:val="002D26E4"/>
    <w:pPr>
      <w:spacing w:before="960"/>
      <w:ind w:left="4200"/>
    </w:pPr>
    <w:rPr>
      <w:rFonts w:ascii="Times New Roman" w:hAnsi="Times New Roman"/>
      <w:snapToGrid w:val="0"/>
      <w:szCs w:val="24"/>
    </w:rPr>
  </w:style>
  <w:style w:type="character" w:customStyle="1" w:styleId="SignatureChar">
    <w:name w:val="Signature Char"/>
    <w:basedOn w:val="DefaultParagraphFont"/>
    <w:link w:val="Signature"/>
    <w:rsid w:val="002D26E4"/>
    <w:rPr>
      <w:snapToGrid w:val="0"/>
      <w:sz w:val="24"/>
      <w:szCs w:val="24"/>
    </w:rPr>
  </w:style>
  <w:style w:type="paragraph" w:customStyle="1" w:styleId="Paragraph">
    <w:name w:val="Paragraph"/>
    <w:rsid w:val="002D26E4"/>
    <w:pPr>
      <w:numPr>
        <w:numId w:val="4"/>
      </w:numPr>
      <w:spacing w:before="240"/>
      <w:jc w:val="both"/>
    </w:pPr>
    <w:rPr>
      <w:snapToGrid w:val="0"/>
      <w:sz w:val="24"/>
      <w:szCs w:val="24"/>
    </w:rPr>
  </w:style>
  <w:style w:type="character" w:styleId="Hyperlink">
    <w:name w:val="Hyperlink"/>
    <w:rsid w:val="002D26E4"/>
    <w:rPr>
      <w:color w:val="0000FF"/>
      <w:u w:val="single"/>
    </w:rPr>
  </w:style>
  <w:style w:type="paragraph" w:customStyle="1" w:styleId="Default">
    <w:name w:val="Default"/>
    <w:rsid w:val="009C1D2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7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derA\Documents\LH_AETC_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fb40db85-15e7-4374-938c-640af835de2c">KEDUC3FV4PV5-1655542392-19</_dlc_DocId>
    <_dlc_DocIdUrl xmlns="fb40db85-15e7-4374-938c-640af835de2c">
      <Url>https://usaf.dps.mil/sites/afpc-home/CM/_layouts/15/DocIdRedir.aspx?ID=KEDUC3FV4PV5-1655542392-19</Url>
      <Description>KEDUC3FV4PV5-1655542392-19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77688A690C42B2638265E190DB0F" ma:contentTypeVersion="2" ma:contentTypeDescription="Create a new document." ma:contentTypeScope="" ma:versionID="80a7b2f511cabe8a5713c9b6480de24f">
  <xsd:schema xmlns:xsd="http://www.w3.org/2001/XMLSchema" xmlns:xs="http://www.w3.org/2001/XMLSchema" xmlns:p="http://schemas.microsoft.com/office/2006/metadata/properties" xmlns:ns2="fb40db85-15e7-4374-938c-640af835de2c" xmlns:ns3="0b3afc86-20cd-4f93-8ffa-e067fefdd54a" targetNamespace="http://schemas.microsoft.com/office/2006/metadata/properties" ma:root="true" ma:fieldsID="b1f89d50e62445a6f85bf6dc9a67c282" ns2:_="" ns3:_="">
    <xsd:import namespace="fb40db85-15e7-4374-938c-640af835de2c"/>
    <xsd:import namespace="0b3afc86-20cd-4f93-8ffa-e067fefdd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0db85-15e7-4374-938c-640af835de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fc86-20cd-4f93-8ffa-e067fefdd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8A88AA-E37C-4B80-9CCB-7B3BC4E6CDDB}">
  <ds:schemaRefs>
    <ds:schemaRef ds:uri="http://schemas.microsoft.com/office/2006/metadata/properties"/>
    <ds:schemaRef ds:uri="fb40db85-15e7-4374-938c-640af835de2c"/>
  </ds:schemaRefs>
</ds:datastoreItem>
</file>

<file path=customXml/itemProps2.xml><?xml version="1.0" encoding="utf-8"?>
<ds:datastoreItem xmlns:ds="http://schemas.openxmlformats.org/officeDocument/2006/customXml" ds:itemID="{7E855F8C-19EC-4A0E-8789-8D1F21C39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BBCFC-50D6-41B6-A953-B27A21A5D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0db85-15e7-4374-938c-640af835de2c"/>
    <ds:schemaRef ds:uri="0b3afc86-20cd-4f93-8ffa-e067fefdd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C217E1-26EB-4474-AF0E-54668EA220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LH_AETC_Blue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AETC</vt:lpstr>
    </vt:vector>
  </TitlesOfParts>
  <Company>AETC/A6OK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AETC</dc:title>
  <dc:subject>Blue Letterhead</dc:subject>
  <dc:creator>SchneiderA</dc:creator>
  <cp:keywords>AETC Blue Letterhead Template</cp:keywords>
  <dc:description/>
  <cp:lastModifiedBy>BLOUNT, ALICE D CIV USAF AFPC AFPC/DPFFF</cp:lastModifiedBy>
  <cp:revision>2</cp:revision>
  <cp:lastPrinted>2019-04-08T16:55:00Z</cp:lastPrinted>
  <dcterms:created xsi:type="dcterms:W3CDTF">2025-05-20T20:50:00Z</dcterms:created>
  <dcterms:modified xsi:type="dcterms:W3CDTF">2025-05-20T20:50:00Z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0x010100BD6B77688A690C42B2638265E190DB0F</vt:lpwstr>
  </property>
  <property fmtid="{D5CDD505-2E9C-101B-9397-08002B2CF9AE}" pid="3" name="_dlc_DocIdItemGuid">
    <vt:lpwstr>a14c555f-15a7-43b2-801f-9838454eadf6</vt:lpwstr>
  </property>
</Properties>
</file>